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011B" w14:textId="17E2998E" w:rsidR="009C62D0" w:rsidRPr="00897391" w:rsidRDefault="009C62D0" w:rsidP="009C62D0">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4</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2</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TIME誌 次世代の100人に五ノ井里奈さんと英利アルフィヤさんが選出される　</w:t>
      </w:r>
      <w:r w:rsidRPr="00897391">
        <w:rPr>
          <w:rFonts w:ascii="UD デジタル 教科書体 NK-R" w:eastAsia="UD デジタル 教科書体 NK-R" w:hAnsi="Century" w:hint="eastAsia"/>
          <w:highlight w:val="yellow"/>
        </w:rPr>
        <w:t>模解と指導の手引き</w:t>
      </w:r>
    </w:p>
    <w:p w14:paraId="66041073" w14:textId="77777777" w:rsidR="009C62D0" w:rsidRPr="00897391" w:rsidRDefault="009C62D0" w:rsidP="009C62D0">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44F7F401" w14:textId="77777777" w:rsidR="009C62D0" w:rsidRPr="00897391" w:rsidRDefault="009C62D0" w:rsidP="009C62D0">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758973D" w14:textId="77777777" w:rsidR="009C62D0" w:rsidRPr="00897391" w:rsidRDefault="009C62D0" w:rsidP="009C62D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CAEE6F0" w14:textId="77777777" w:rsidR="009C62D0" w:rsidRPr="00897391" w:rsidRDefault="009C62D0" w:rsidP="009C62D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CDE4EB0" w14:textId="77777777" w:rsidR="009C62D0" w:rsidRPr="00897391" w:rsidRDefault="009C62D0" w:rsidP="009C62D0">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77DBD68" w14:textId="77777777" w:rsidR="009C62D0" w:rsidRPr="00897391" w:rsidRDefault="009C62D0" w:rsidP="009C62D0">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1EF4DEAC" w14:textId="77777777" w:rsidR="009C62D0" w:rsidRPr="009C62D0" w:rsidRDefault="00823788" w:rsidP="009C62D0">
      <w:hyperlink r:id="rId6" w:history="1">
        <w:r w:rsidR="009C62D0" w:rsidRPr="009C62D0">
          <w:rPr>
            <w:color w:val="0000FF"/>
            <w:u w:val="single"/>
          </w:rPr>
          <w:t>https://time.com/6273982/sam-jacobs-named-editor-in-chief-of-time/</w:t>
        </w:r>
      </w:hyperlink>
    </w:p>
    <w:p w14:paraId="330F3192" w14:textId="77777777" w:rsidR="009C62D0" w:rsidRPr="009C62D0" w:rsidRDefault="00823788" w:rsidP="009C62D0">
      <w:hyperlink r:id="rId7" w:history="1">
        <w:r w:rsidR="009C62D0" w:rsidRPr="009C62D0">
          <w:rPr>
            <w:color w:val="0000FF"/>
            <w:u w:val="single"/>
          </w:rPr>
          <w:t>https://www.prnewswire.com/news-releases/time-reveals-the-2023-time100-next-list-of-the-worlds-rising-stars-301925732.html</w:t>
        </w:r>
      </w:hyperlink>
    </w:p>
    <w:p w14:paraId="68ED73A5" w14:textId="77777777" w:rsidR="009C62D0" w:rsidRPr="009C62D0" w:rsidRDefault="00823788" w:rsidP="009C62D0">
      <w:hyperlink r:id="rId8" w:history="1">
        <w:r w:rsidR="009C62D0" w:rsidRPr="009C62D0">
          <w:rPr>
            <w:color w:val="0000FF"/>
            <w:u w:val="single"/>
          </w:rPr>
          <w:t>https://time.com/6273982/sam-jacobs-named-editor-in-chief-of-time/</w:t>
        </w:r>
      </w:hyperlink>
    </w:p>
    <w:p w14:paraId="787A7753" w14:textId="77777777" w:rsidR="009C62D0" w:rsidRPr="009C62D0" w:rsidRDefault="00823788" w:rsidP="009C62D0">
      <w:hyperlink r:id="rId9" w:history="1">
        <w:r w:rsidR="009C62D0" w:rsidRPr="009C62D0">
          <w:rPr>
            <w:color w:val="0000FF"/>
            <w:u w:val="single"/>
          </w:rPr>
          <w:t>https://www3.nhk.or.jp/nhkworld/en/news/20230914_10/</w:t>
        </w:r>
      </w:hyperlink>
    </w:p>
    <w:p w14:paraId="0D40AB0F" w14:textId="77777777" w:rsidR="009C62D0" w:rsidRPr="009C62D0" w:rsidRDefault="00823788" w:rsidP="009C62D0">
      <w:hyperlink r:id="rId10" w:history="1">
        <w:r w:rsidR="009C62D0" w:rsidRPr="009C62D0">
          <w:rPr>
            <w:color w:val="0000FF"/>
            <w:u w:val="single"/>
          </w:rPr>
          <w:t>https://japannews.yomiuri.co.jp/society/general-news/20230914-136377/</w:t>
        </w:r>
      </w:hyperlink>
    </w:p>
    <w:p w14:paraId="04EF1454" w14:textId="77777777" w:rsidR="009C62D0" w:rsidRPr="009C62D0" w:rsidRDefault="00823788" w:rsidP="009C62D0">
      <w:hyperlink r:id="rId11" w:history="1">
        <w:r w:rsidR="009C62D0" w:rsidRPr="009C62D0">
          <w:rPr>
            <w:color w:val="0000FF"/>
            <w:u w:val="single"/>
          </w:rPr>
          <w:t>https://www.asahi.com/ajw/articles/14731432</w:t>
        </w:r>
      </w:hyperlink>
    </w:p>
    <w:p w14:paraId="62EB7EA1" w14:textId="77777777" w:rsidR="009C62D0" w:rsidRPr="009C62D0" w:rsidRDefault="00823788" w:rsidP="009C62D0">
      <w:hyperlink r:id="rId12" w:history="1">
        <w:r w:rsidR="009C62D0" w:rsidRPr="009C62D0">
          <w:rPr>
            <w:color w:val="0000FF"/>
            <w:u w:val="single"/>
          </w:rPr>
          <w:t>https://www.bbc.com/news/world-asia-pacific-65766825</w:t>
        </w:r>
      </w:hyperlink>
    </w:p>
    <w:p w14:paraId="7F65D574" w14:textId="77777777" w:rsidR="009C62D0" w:rsidRPr="009C62D0" w:rsidRDefault="00823788" w:rsidP="009C62D0">
      <w:hyperlink r:id="rId13" w:history="1">
        <w:r w:rsidR="009C62D0" w:rsidRPr="009C62D0">
          <w:rPr>
            <w:color w:val="0000FF"/>
            <w:u w:val="single"/>
          </w:rPr>
          <w:t>https://edition.cnn.com/2023/07/09/asia/japan-self-defense-force-sexual-harassment-hnk-intl-dst/index.html</w:t>
        </w:r>
      </w:hyperlink>
    </w:p>
    <w:p w14:paraId="00BAC3B9" w14:textId="77777777" w:rsidR="009C62D0" w:rsidRPr="009C62D0" w:rsidRDefault="00823788" w:rsidP="009C62D0">
      <w:hyperlink r:id="rId14" w:history="1">
        <w:r w:rsidR="009C62D0" w:rsidRPr="009C62D0">
          <w:rPr>
            <w:color w:val="0000FF"/>
            <w:u w:val="single"/>
          </w:rPr>
          <w:t>https://www.asahi.com/ajw/articles/14894553</w:t>
        </w:r>
      </w:hyperlink>
    </w:p>
    <w:p w14:paraId="7FFF9520" w14:textId="77777777" w:rsidR="009C62D0" w:rsidRPr="00121280" w:rsidRDefault="009C62D0" w:rsidP="009C62D0">
      <w:pPr>
        <w:rPr>
          <w:rFonts w:ascii="UD デジタル 教科書体 NK-R" w:eastAsia="UD デジタル 教科書体 NK-R" w:hAnsi="Century"/>
          <w:highlight w:val="cyan"/>
        </w:rPr>
      </w:pPr>
    </w:p>
    <w:p w14:paraId="462C7BEB" w14:textId="77777777" w:rsidR="009C62D0" w:rsidRPr="00897391" w:rsidRDefault="009C62D0" w:rsidP="009C62D0">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１ページ　単語テスト</w:t>
      </w:r>
    </w:p>
    <w:p w14:paraId="339AB978" w14:textId="77777777" w:rsidR="009C62D0" w:rsidRPr="00897391" w:rsidRDefault="009C62D0" w:rsidP="009C62D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51C9F4ED" w14:textId="77777777" w:rsidR="009C62D0" w:rsidRPr="00897391" w:rsidRDefault="009C62D0" w:rsidP="009C62D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4BC61B1D" w14:textId="77777777" w:rsidR="009C62D0" w:rsidRPr="00897391" w:rsidRDefault="009C62D0" w:rsidP="009C62D0">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0A0AFA69" w14:textId="77777777" w:rsidR="009C62D0" w:rsidRPr="00897391" w:rsidRDefault="009C62D0" w:rsidP="009C62D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62353D93" w14:textId="77777777" w:rsidR="009C62D0" w:rsidRDefault="009C62D0" w:rsidP="009C62D0">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2F88096B" w14:textId="77777777" w:rsidR="009C62D0" w:rsidRPr="00897391" w:rsidRDefault="009C62D0" w:rsidP="009C62D0">
      <w:pPr>
        <w:ind w:left="200" w:hangingChars="100" w:hanging="200"/>
        <w:rPr>
          <w:rFonts w:ascii="UD デジタル 教科書体 NK-R" w:eastAsia="UD デジタル 教科書体 NK-R" w:hAnsi="Century"/>
          <w:sz w:val="20"/>
          <w:szCs w:val="20"/>
        </w:rPr>
      </w:pPr>
    </w:p>
    <w:p w14:paraId="10DE1F9F" w14:textId="77777777" w:rsidR="009C62D0" w:rsidRDefault="009C62D0" w:rsidP="009C62D0">
      <w:pPr>
        <w:rPr>
          <w:rFonts w:ascii="Century" w:eastAsia="UD デジタル 教科書体 NK-R" w:hAnsi="Century"/>
        </w:rPr>
      </w:pPr>
      <w:r w:rsidRPr="003426F8">
        <w:rPr>
          <w:rFonts w:ascii="Century" w:eastAsia="UD デジタル 教科書体 NK-R" w:hAnsi="Century"/>
          <w:highlight w:val="cyan"/>
        </w:rPr>
        <w:t>２ページ</w:t>
      </w:r>
    </w:p>
    <w:p w14:paraId="1626E66B" w14:textId="77777777" w:rsidR="002D605D" w:rsidRPr="00A079B5" w:rsidRDefault="009C62D0" w:rsidP="002D605D">
      <w:pPr>
        <w:rPr>
          <w:rFonts w:ascii="Century" w:eastAsia="UD デジタル 教科書体 NK-R" w:hAnsi="Century"/>
        </w:rPr>
      </w:pPr>
      <w:r w:rsidRPr="00A079B5">
        <w:rPr>
          <w:rFonts w:ascii="Century" w:eastAsia="UD デジタル 教科書体 NK-R" w:hAnsi="Century"/>
        </w:rPr>
        <w:t xml:space="preserve">Q1 </w:t>
      </w:r>
      <w:r w:rsidR="002D605D" w:rsidRPr="00A079B5">
        <w:rPr>
          <w:rFonts w:ascii="Century" w:eastAsia="UD デジタル 教科書体 NK-R" w:hAnsi="Century"/>
        </w:rPr>
        <w:t>(</w:t>
      </w:r>
      <w:r w:rsidR="002D605D" w:rsidRPr="00A079B5">
        <w:rPr>
          <w:rFonts w:ascii="Century" w:eastAsia="UD デジタル 教科書体 NK-R" w:hAnsi="Century"/>
        </w:rPr>
        <w:t>回答例</w:t>
      </w:r>
      <w:r w:rsidR="002D605D" w:rsidRPr="00A079B5">
        <w:rPr>
          <w:rFonts w:ascii="Century" w:eastAsia="UD デジタル 教科書体 NK-R" w:hAnsi="Century"/>
        </w:rPr>
        <w:t>)</w:t>
      </w:r>
    </w:p>
    <w:p w14:paraId="2EF322D7" w14:textId="7BCEEE6E" w:rsidR="002D605D" w:rsidRPr="00A079B5" w:rsidRDefault="002D605D" w:rsidP="002D605D">
      <w:pPr>
        <w:rPr>
          <w:rFonts w:ascii="Century" w:eastAsia="UD デジタル 教科書体 NK-R" w:hAnsi="Century"/>
        </w:rPr>
      </w:pPr>
      <w:r w:rsidRPr="00A079B5">
        <w:rPr>
          <w:rFonts w:ascii="Century" w:eastAsia="UD デジタル 教科書体 NK-R" w:hAnsi="Century"/>
        </w:rPr>
        <w:t>●</w:t>
      </w:r>
      <w:r w:rsidRPr="00A079B5">
        <w:rPr>
          <w:rFonts w:ascii="Century" w:eastAsia="UD デジタル 教科書体 NK-R" w:hAnsi="Century"/>
        </w:rPr>
        <w:t>未来を形作り、次の世代のリーダー</w:t>
      </w:r>
      <w:r w:rsidR="00675D40">
        <w:rPr>
          <w:rFonts w:ascii="Century" w:eastAsia="UD デジタル 教科書体 NK-R" w:hAnsi="Century" w:hint="eastAsia"/>
        </w:rPr>
        <w:t>シップ</w:t>
      </w:r>
      <w:r w:rsidRPr="00A079B5">
        <w:rPr>
          <w:rFonts w:ascii="Century" w:eastAsia="UD デジタル 教科書体 NK-R" w:hAnsi="Century"/>
        </w:rPr>
        <w:t>を定義づける新興リーダーたち（</w:t>
      </w:r>
      <w:r w:rsidRPr="00A079B5">
        <w:rPr>
          <w:rFonts w:ascii="Century" w:eastAsia="UD デジタル 教科書体 NK-R" w:hAnsi="Century"/>
        </w:rPr>
        <w:t>1</w:t>
      </w:r>
      <w:r w:rsidRPr="00A079B5">
        <w:rPr>
          <w:rFonts w:ascii="Century" w:eastAsia="UD デジタル 教科書体 NK-R" w:hAnsi="Century"/>
        </w:rPr>
        <w:t>段落の内容を参考にした回答）</w:t>
      </w:r>
    </w:p>
    <w:p w14:paraId="2D1184EB" w14:textId="700F07EF" w:rsidR="002D605D" w:rsidRPr="00A079B5" w:rsidRDefault="002D605D" w:rsidP="002D605D">
      <w:pPr>
        <w:rPr>
          <w:rFonts w:ascii="Century" w:eastAsia="UD デジタル 教科書体 NK-R" w:hAnsi="Century"/>
        </w:rPr>
      </w:pPr>
      <w:r w:rsidRPr="00A079B5">
        <w:rPr>
          <w:rFonts w:ascii="Century" w:eastAsia="UD デジタル 教科書体 NK-R" w:hAnsi="Century"/>
        </w:rPr>
        <w:t>●</w:t>
      </w:r>
      <w:r w:rsidRPr="00A079B5">
        <w:rPr>
          <w:rFonts w:ascii="Century" w:eastAsia="UD デジタル 教科書体 NK-R" w:hAnsi="Century"/>
        </w:rPr>
        <w:t>社会活動に励んでいる者たちやアーティストなど、主に若い世代で、様々な分野で活動的な役割をすることが期待されている人たち（</w:t>
      </w:r>
      <w:r w:rsidRPr="00A079B5">
        <w:rPr>
          <w:rFonts w:ascii="Century" w:eastAsia="UD デジタル 教科書体 NK-R" w:hAnsi="Century"/>
        </w:rPr>
        <w:t>2</w:t>
      </w:r>
      <w:r w:rsidRPr="00A079B5">
        <w:rPr>
          <w:rFonts w:ascii="Century" w:eastAsia="UD デジタル 教科書体 NK-R" w:hAnsi="Century"/>
        </w:rPr>
        <w:t>段落の内容を参考にした回答）</w:t>
      </w:r>
    </w:p>
    <w:p w14:paraId="4BD9C9D2" w14:textId="53299B62" w:rsidR="009C62D0" w:rsidRPr="00A079B5" w:rsidRDefault="00A079B5" w:rsidP="009C62D0">
      <w:pPr>
        <w:rPr>
          <w:rFonts w:ascii="Century" w:eastAsia="UD デジタル 教科書体 NK-R" w:hAnsi="Century"/>
        </w:rPr>
      </w:pPr>
      <w:r w:rsidRPr="00A079B5">
        <w:rPr>
          <w:rFonts w:ascii="Century" w:eastAsia="UD デジタル 教科書体 NK-R" w:hAnsi="Century"/>
        </w:rPr>
        <w:lastRenderedPageBreak/>
        <w:t>Q2</w:t>
      </w:r>
      <w:r w:rsidRPr="00A079B5">
        <w:rPr>
          <w:rFonts w:ascii="Century" w:eastAsia="UD デジタル 教科書体 NK-R" w:hAnsi="Century"/>
        </w:rPr>
        <w:t xml:space="preserve">　　</w:t>
      </w:r>
      <w:r w:rsidRPr="00A079B5">
        <w:rPr>
          <w:rFonts w:ascii="Century" w:eastAsia="UD デジタル 教科書体 NK-R" w:hAnsi="Century"/>
        </w:rPr>
        <w:t>In 2019.</w:t>
      </w:r>
    </w:p>
    <w:p w14:paraId="105D1378" w14:textId="77777777" w:rsidR="00A079B5" w:rsidRPr="00A079B5" w:rsidRDefault="00A079B5" w:rsidP="009C62D0">
      <w:pPr>
        <w:rPr>
          <w:rFonts w:ascii="Century" w:eastAsia="UD デジタル 教科書体 NK-R" w:hAnsi="Century"/>
        </w:rPr>
      </w:pPr>
      <w:r w:rsidRPr="00A079B5">
        <w:rPr>
          <w:rFonts w:ascii="Century" w:eastAsia="UD デジタル 教科書体 NK-R" w:hAnsi="Century"/>
        </w:rPr>
        <w:t>Q3</w:t>
      </w:r>
      <w:r w:rsidRPr="00A079B5">
        <w:rPr>
          <w:rFonts w:ascii="Century" w:eastAsia="UD デジタル 教科書体 NK-R" w:hAnsi="Century"/>
        </w:rPr>
        <w:t xml:space="preserve">　　</w:t>
      </w:r>
      <w:r w:rsidRPr="00A079B5">
        <w:rPr>
          <w:rFonts w:ascii="Century" w:eastAsia="UD デジタル 教科書体 NK-R" w:hAnsi="Century"/>
        </w:rPr>
        <w:t xml:space="preserve">They are Artists, Phenoms, Innovators, Advocates and Leaders. </w:t>
      </w:r>
    </w:p>
    <w:p w14:paraId="32E474D8" w14:textId="63ECD966" w:rsidR="00A079B5" w:rsidRPr="00A079B5" w:rsidRDefault="00A079B5" w:rsidP="009C62D0">
      <w:pPr>
        <w:rPr>
          <w:rFonts w:ascii="Century" w:eastAsia="UD デジタル 教科書体 NK-R" w:hAnsi="Century"/>
        </w:rPr>
      </w:pPr>
      <w:r w:rsidRPr="00A079B5">
        <w:rPr>
          <w:rFonts w:ascii="ＭＳ 明朝" w:eastAsia="ＭＳ 明朝" w:hAnsi="ＭＳ 明朝" w:cs="ＭＳ 明朝" w:hint="eastAsia"/>
        </w:rPr>
        <w:t>※</w:t>
      </w:r>
      <w:r w:rsidRPr="00A079B5">
        <w:rPr>
          <w:rFonts w:ascii="Century" w:eastAsia="UD デジタル 教科書体 NK-R" w:hAnsi="Century"/>
        </w:rPr>
        <w:t>５つの単語の意味を確認しておきましょう。</w:t>
      </w:r>
    </w:p>
    <w:p w14:paraId="5EB827C5" w14:textId="49AE6F32" w:rsidR="009C62D0" w:rsidRDefault="00A079B5" w:rsidP="00A079B5">
      <w:pPr>
        <w:rPr>
          <w:rFonts w:ascii="Century" w:eastAsia="UD デジタル 教科書体 NK-R" w:hAnsi="Century"/>
        </w:rPr>
      </w:pPr>
      <w:r w:rsidRPr="00A079B5">
        <w:rPr>
          <w:rFonts w:ascii="Century" w:eastAsia="UD デジタル 教科書体 NK-R" w:hAnsi="Century"/>
        </w:rPr>
        <w:t xml:space="preserve">Q4  </w:t>
      </w:r>
      <w:r>
        <w:rPr>
          <w:rFonts w:ascii="Century" w:eastAsia="UD デジタル 教科書体 NK-R" w:hAnsi="Century"/>
        </w:rPr>
        <w:t>(</w:t>
      </w:r>
      <w:r>
        <w:rPr>
          <w:rFonts w:ascii="Century" w:eastAsia="UD デジタル 教科書体 NK-R" w:hAnsi="Century" w:hint="eastAsia"/>
        </w:rPr>
        <w:t>回答例</w:t>
      </w:r>
      <w:r>
        <w:rPr>
          <w:rFonts w:ascii="Century" w:eastAsia="UD デジタル 教科書体 NK-R" w:hAnsi="Century"/>
        </w:rPr>
        <w:t>)</w:t>
      </w:r>
      <w:r w:rsidRPr="00A079B5">
        <w:rPr>
          <w:rFonts w:ascii="Century" w:eastAsia="UD デジタル 教科書体 NK-R" w:hAnsi="Century"/>
        </w:rPr>
        <w:t xml:space="preserve">He is an </w:t>
      </w:r>
      <w:r w:rsidRPr="00A079B5">
        <w:rPr>
          <w:rStyle w:val="a8"/>
          <w:rFonts w:ascii="Century" w:eastAsia="UD デジタル 教科書体 NK-R" w:hAnsi="Century"/>
          <w:i w:val="0"/>
          <w:iCs w:val="0"/>
        </w:rPr>
        <w:t>A</w:t>
      </w:r>
      <w:r w:rsidR="00916E25" w:rsidRPr="00A079B5">
        <w:rPr>
          <w:rStyle w:val="a8"/>
          <w:rFonts w:ascii="Century" w:eastAsia="UD デジタル 教科書体 NK-R" w:hAnsi="Century"/>
          <w:i w:val="0"/>
          <w:iCs w:val="0"/>
        </w:rPr>
        <w:t>merican aviator who made the first nonstop solo flight across the</w:t>
      </w:r>
      <w:r w:rsidR="00916E25" w:rsidRPr="00A079B5">
        <w:rPr>
          <w:rFonts w:ascii="Century" w:eastAsia="UD デジタル 教科書体 NK-R" w:hAnsi="Century"/>
        </w:rPr>
        <w:t> Atlantic Ocean</w:t>
      </w:r>
      <w:r w:rsidRPr="00A079B5">
        <w:rPr>
          <w:rFonts w:ascii="Century" w:eastAsia="UD デジタル 教科書体 NK-R" w:hAnsi="Century"/>
        </w:rPr>
        <w:t>.</w:t>
      </w:r>
    </w:p>
    <w:p w14:paraId="624EC7C7" w14:textId="4979C011" w:rsidR="00675D40" w:rsidRPr="00A079B5" w:rsidRDefault="00675D40" w:rsidP="00A079B5">
      <w:pPr>
        <w:rPr>
          <w:rFonts w:ascii="Century" w:eastAsia="UD デジタル 教科書体 NK-R" w:hAnsi="Century"/>
        </w:rPr>
      </w:pPr>
      <w:r>
        <w:rPr>
          <w:rFonts w:ascii="Century" w:eastAsia="UD デジタル 教科書体 NK-R" w:hAnsi="Century" w:hint="eastAsia"/>
        </w:rPr>
        <w:t>※（今の中高生はあまり知らないかもしれませんが）日本のロックバンド</w:t>
      </w:r>
      <w:r>
        <w:rPr>
          <w:rFonts w:ascii="Century" w:eastAsia="UD デジタル 教科書体 NK-R" w:hAnsi="Century" w:hint="eastAsia"/>
        </w:rPr>
        <w:t>L</w:t>
      </w:r>
      <w:r>
        <w:rPr>
          <w:rFonts w:ascii="Century" w:eastAsia="UD デジタル 教科書体 NK-R" w:hAnsi="Century"/>
        </w:rPr>
        <w:t>INDBURG</w:t>
      </w:r>
      <w:r>
        <w:rPr>
          <w:rFonts w:ascii="Century" w:eastAsia="UD デジタル 教科書体 NK-R" w:hAnsi="Century" w:hint="eastAsia"/>
        </w:rPr>
        <w:t>の名前は彼から来ています。</w:t>
      </w:r>
    </w:p>
    <w:p w14:paraId="76779C45" w14:textId="23B05912" w:rsidR="00A079B5" w:rsidRPr="00A079B5" w:rsidRDefault="00A079B5" w:rsidP="00A079B5">
      <w:pPr>
        <w:rPr>
          <w:rFonts w:ascii="Century" w:eastAsia="UD デジタル 教科書体 NK-R" w:hAnsi="Century"/>
        </w:rPr>
      </w:pPr>
      <w:r w:rsidRPr="00A079B5">
        <w:rPr>
          <w:rFonts w:ascii="Century" w:eastAsia="UD デジタル 教科書体 NK-R" w:hAnsi="Century"/>
        </w:rPr>
        <w:t xml:space="preserve">Q5  He was 26 years old.  </w:t>
      </w:r>
      <w:r w:rsidRPr="00A079B5">
        <w:rPr>
          <w:rFonts w:ascii="Century" w:eastAsia="UD デジタル 教科書体 NK-R" w:hAnsi="Century"/>
        </w:rPr>
        <w:t xml:space="preserve">　</w:t>
      </w:r>
      <w:r w:rsidRPr="00A079B5">
        <w:rPr>
          <w:rFonts w:ascii="ＭＳ 明朝" w:eastAsia="ＭＳ 明朝" w:hAnsi="ＭＳ 明朝" w:cs="ＭＳ 明朝" w:hint="eastAsia"/>
        </w:rPr>
        <w:t>※</w:t>
      </w:r>
      <w:r w:rsidRPr="00A079B5">
        <w:rPr>
          <w:rFonts w:ascii="Century" w:eastAsia="UD デジタル 教科書体 NK-R" w:hAnsi="Century"/>
        </w:rPr>
        <w:t>彼の生年月日が</w:t>
      </w:r>
      <w:r w:rsidRPr="00A079B5">
        <w:rPr>
          <w:rFonts w:ascii="Century" w:eastAsia="UD デジタル 教科書体 NK-R" w:hAnsi="Century"/>
        </w:rPr>
        <w:t>1902</w:t>
      </w:r>
      <w:r w:rsidRPr="00A079B5">
        <w:rPr>
          <w:rFonts w:ascii="Century" w:eastAsia="UD デジタル 教科書体 NK-R" w:hAnsi="Century"/>
        </w:rPr>
        <w:t>年なので、計算しましょう。</w:t>
      </w:r>
    </w:p>
    <w:p w14:paraId="3B442078" w14:textId="6FD44175" w:rsidR="00916E25" w:rsidRPr="00A079B5" w:rsidRDefault="00A079B5" w:rsidP="00A079B5">
      <w:pPr>
        <w:pStyle w:val="a9"/>
        <w:rPr>
          <w:rFonts w:ascii="Century" w:hAnsi="Century"/>
        </w:rPr>
      </w:pPr>
      <w:r w:rsidRPr="00A079B5">
        <w:rPr>
          <w:rFonts w:ascii="Century" w:hAnsi="Century"/>
        </w:rPr>
        <w:t>Q6</w:t>
      </w:r>
      <w:r w:rsidRPr="00A079B5">
        <w:rPr>
          <w:rStyle w:val="a3"/>
          <w:rFonts w:ascii="Century" w:hAnsi="Century"/>
          <w:color w:val="auto"/>
          <w:u w:val="none"/>
        </w:rPr>
        <w:t xml:space="preserve">　</w:t>
      </w:r>
      <w:r w:rsidRPr="00A079B5">
        <w:rPr>
          <w:rStyle w:val="a3"/>
          <w:rFonts w:ascii="Century" w:hAnsi="Century"/>
          <w:color w:val="auto"/>
          <w:u w:val="none"/>
        </w:rPr>
        <w:t>(</w:t>
      </w:r>
      <w:r w:rsidRPr="00A079B5">
        <w:rPr>
          <w:rStyle w:val="a3"/>
          <w:rFonts w:ascii="Century" w:hAnsi="Century"/>
          <w:color w:val="auto"/>
          <w:u w:val="none"/>
        </w:rPr>
        <w:t>回答例</w:t>
      </w:r>
      <w:r w:rsidRPr="00A079B5">
        <w:rPr>
          <w:rStyle w:val="a3"/>
          <w:rFonts w:ascii="Century" w:hAnsi="Century"/>
          <w:color w:val="auto"/>
          <w:u w:val="none"/>
        </w:rPr>
        <w:t xml:space="preserve">)She is </w:t>
      </w:r>
      <w:r w:rsidRPr="00A079B5">
        <w:rPr>
          <w:rStyle w:val="a8"/>
          <w:rFonts w:ascii="Century" w:hAnsi="Century"/>
          <w:i w:val="0"/>
          <w:iCs w:val="0"/>
        </w:rPr>
        <w:t>a Swedish environmental activist</w:t>
      </w:r>
      <w:r w:rsidRPr="00A079B5">
        <w:rPr>
          <w:rFonts w:ascii="Century" w:hAnsi="Century"/>
        </w:rPr>
        <w:t>.</w:t>
      </w:r>
      <w:r>
        <w:rPr>
          <w:rFonts w:ascii="Century" w:hAnsi="Century" w:hint="eastAsia"/>
        </w:rPr>
        <w:t xml:space="preserve"> </w:t>
      </w:r>
      <w:r>
        <w:rPr>
          <w:rFonts w:ascii="Century" w:hAnsi="Century"/>
        </w:rPr>
        <w:t xml:space="preserve">She started a campaign called “Fridays for Future” or “School Strike for Climate.” </w:t>
      </w:r>
      <w:r w:rsidR="00FA17A2">
        <w:rPr>
          <w:rFonts w:ascii="Century" w:hAnsi="Century"/>
        </w:rPr>
        <w:t xml:space="preserve">/ She was named </w:t>
      </w:r>
      <w:r w:rsidR="00FA17A2" w:rsidRPr="00E132FB">
        <w:rPr>
          <w:rFonts w:ascii="Century" w:eastAsia="UD デジタル 教科書体 NK-R" w:hAnsi="Century"/>
        </w:rPr>
        <w:t>the TIME person of the year</w:t>
      </w:r>
      <w:r w:rsidR="00FA17A2">
        <w:rPr>
          <w:rFonts w:ascii="Century" w:eastAsia="UD デジタル 教科書体 NK-R" w:hAnsi="Century"/>
        </w:rPr>
        <w:t xml:space="preserve"> at the age of 16. </w:t>
      </w:r>
    </w:p>
    <w:p w14:paraId="54AA0534" w14:textId="77777777" w:rsidR="00FA17A2" w:rsidRDefault="00A079B5" w:rsidP="009C62D0">
      <w:pPr>
        <w:rPr>
          <w:rFonts w:ascii="Century" w:eastAsia="UD デジタル 教科書体 NK-R" w:hAnsi="Century" w:cs="Arial"/>
          <w:szCs w:val="21"/>
          <w:shd w:val="clear" w:color="auto" w:fill="FFFFFF"/>
        </w:rPr>
      </w:pPr>
      <w:r>
        <w:rPr>
          <w:rFonts w:ascii="Century" w:eastAsia="UD デジタル 教科書体 NK-R" w:hAnsi="Century" w:cs="Arial" w:hint="eastAsia"/>
          <w:szCs w:val="21"/>
          <w:shd w:val="clear" w:color="auto" w:fill="FFFFFF"/>
        </w:rPr>
        <w:t>Q</w:t>
      </w:r>
      <w:r>
        <w:rPr>
          <w:rFonts w:ascii="Century" w:eastAsia="UD デジタル 教科書体 NK-R" w:hAnsi="Century" w:cs="Arial"/>
          <w:szCs w:val="21"/>
          <w:shd w:val="clear" w:color="auto" w:fill="FFFFFF"/>
        </w:rPr>
        <w:t xml:space="preserve">7  </w:t>
      </w:r>
      <w:r w:rsidR="00FA17A2">
        <w:rPr>
          <w:rFonts w:ascii="Century" w:eastAsia="UD デジタル 教科書体 NK-R" w:hAnsi="Century" w:cs="Arial"/>
          <w:szCs w:val="21"/>
          <w:shd w:val="clear" w:color="auto" w:fill="FFFFFF"/>
        </w:rPr>
        <w:t>(</w:t>
      </w:r>
      <w:r w:rsidR="00FA17A2">
        <w:rPr>
          <w:rFonts w:ascii="Century" w:eastAsia="UD デジタル 教科書体 NK-R" w:hAnsi="Century" w:cs="Arial" w:hint="eastAsia"/>
          <w:szCs w:val="21"/>
          <w:shd w:val="clear" w:color="auto" w:fill="FFFFFF"/>
        </w:rPr>
        <w:t>回答例</w:t>
      </w:r>
      <w:r w:rsidR="00FA17A2">
        <w:rPr>
          <w:rFonts w:ascii="Century" w:eastAsia="UD デジタル 教科書体 NK-R" w:hAnsi="Century" w:cs="Arial"/>
          <w:szCs w:val="21"/>
          <w:shd w:val="clear" w:color="auto" w:fill="FFFFFF"/>
        </w:rPr>
        <w:t>)</w:t>
      </w:r>
      <w:r w:rsidR="00FA17A2">
        <w:rPr>
          <w:rFonts w:ascii="Century" w:eastAsia="UD デジタル 教科書体 NK-R" w:hAnsi="Century" w:cs="Arial" w:hint="eastAsia"/>
          <w:szCs w:val="21"/>
          <w:shd w:val="clear" w:color="auto" w:fill="FFFFFF"/>
        </w:rPr>
        <w:t xml:space="preserve"> </w:t>
      </w:r>
    </w:p>
    <w:p w14:paraId="0BD456A5" w14:textId="77777777" w:rsidR="00FA17A2" w:rsidRDefault="00FA17A2" w:rsidP="009C62D0">
      <w:pPr>
        <w:rPr>
          <w:rFonts w:ascii="Century" w:eastAsia="UD デジタル 教科書体 NK-R" w:hAnsi="Century" w:cs="Arial"/>
          <w:szCs w:val="21"/>
          <w:shd w:val="clear" w:color="auto" w:fill="FFFFFF"/>
        </w:rPr>
      </w:pPr>
      <w:r>
        <w:rPr>
          <w:rFonts w:ascii="Century" w:eastAsia="UD デジタル 教科書体 NK-R" w:hAnsi="Century" w:cs="Arial" w:hint="eastAsia"/>
          <w:szCs w:val="21"/>
          <w:shd w:val="clear" w:color="auto" w:fill="FFFFFF"/>
        </w:rPr>
        <w:t>★リーダーシップに年齢資格（年齢制限）などない</w:t>
      </w:r>
    </w:p>
    <w:p w14:paraId="553734ED" w14:textId="35906625" w:rsidR="00A079B5" w:rsidRPr="00A079B5" w:rsidRDefault="00FA17A2" w:rsidP="009C62D0">
      <w:pPr>
        <w:rPr>
          <w:rFonts w:ascii="Century" w:eastAsia="UD デジタル 教科書体 NK-R" w:hAnsi="Century" w:cs="Arial"/>
          <w:szCs w:val="21"/>
          <w:shd w:val="clear" w:color="auto" w:fill="FFFFFF"/>
        </w:rPr>
      </w:pPr>
      <w:r>
        <w:rPr>
          <w:rFonts w:ascii="Century" w:eastAsia="UD デジタル 教科書体 NK-R" w:hAnsi="Century" w:cs="Arial" w:hint="eastAsia"/>
          <w:szCs w:val="21"/>
          <w:shd w:val="clear" w:color="auto" w:fill="FFFFFF"/>
        </w:rPr>
        <w:t>★年齢は関係なく、若い人でも世界のリーダーになれる。</w:t>
      </w:r>
    </w:p>
    <w:p w14:paraId="3D6AD0BB" w14:textId="1F8A13A9" w:rsidR="00916E25" w:rsidRPr="00FA17A2" w:rsidRDefault="00FA17A2" w:rsidP="009C62D0">
      <w:pPr>
        <w:rPr>
          <w:rFonts w:ascii="UD デジタル 教科書体 NK-R" w:eastAsia="UD デジタル 教科書体 NK-R" w:hAnsi="Century"/>
        </w:rPr>
      </w:pPr>
      <w:r>
        <w:rPr>
          <w:rFonts w:ascii="UD デジタル 教科書体 NK-R" w:eastAsia="UD デジタル 教科書体 NK-R" w:hAnsi="Century" w:hint="eastAsia"/>
        </w:rPr>
        <w:t>Q8　 これらの若いリーダーたちが、新しい観点をもたらし、新鮮な考え方を分け合ってくれることはとても感動的なことです。</w:t>
      </w:r>
    </w:p>
    <w:p w14:paraId="1FB76D33" w14:textId="77777777" w:rsidR="009C62D0" w:rsidRDefault="009C62D0" w:rsidP="009C62D0">
      <w:pPr>
        <w:rPr>
          <w:rFonts w:ascii="UD デジタル 教科書体 NK-R" w:eastAsia="UD デジタル 教科書体 NK-R" w:hAnsi="Century"/>
        </w:rPr>
      </w:pPr>
    </w:p>
    <w:p w14:paraId="00D784DD" w14:textId="1ECDD7C9" w:rsidR="009C62D0" w:rsidRPr="004D1EB9" w:rsidRDefault="00FA17A2" w:rsidP="009C62D0">
      <w:pPr>
        <w:rPr>
          <w:rFonts w:ascii="UD デジタル 教科書体 NK-R" w:eastAsia="UD デジタル 教科書体 NK-R" w:hAnsi="Century"/>
        </w:rPr>
      </w:pPr>
      <w:r w:rsidRPr="004D1EB9">
        <w:rPr>
          <w:rFonts w:ascii="UD デジタル 教科書体 NK-R" w:eastAsia="UD デジタル 教科書体 NK-R" w:hAnsi="Century" w:hint="eastAsia"/>
          <w:highlight w:val="cyan"/>
        </w:rPr>
        <w:t>2ページ</w:t>
      </w:r>
    </w:p>
    <w:p w14:paraId="19128DD2" w14:textId="6F986256" w:rsidR="005A30E4" w:rsidRPr="004D1EB9" w:rsidRDefault="005A30E4" w:rsidP="005A30E4">
      <w:pPr>
        <w:pStyle w:val="a9"/>
        <w:rPr>
          <w:rFonts w:ascii="UD デジタル 教科書体 NK-R" w:eastAsia="UD デジタル 教科書体 NK-R" w:hAnsi="Century"/>
        </w:rPr>
      </w:pPr>
      <w:r w:rsidRPr="004D1EB9">
        <w:rPr>
          <w:rFonts w:ascii="UD デジタル 教科書体 NK-R" w:eastAsia="UD デジタル 教科書体 NK-R" w:hAnsi="Century" w:hint="eastAsia"/>
        </w:rPr>
        <w:t xml:space="preserve">Q1　She is a former Japanese Self-Defense Forces member.  She has bravely claimed that she had been sexually abused by SDF members during her service. </w:t>
      </w:r>
    </w:p>
    <w:p w14:paraId="65836F2F" w14:textId="31D22B2B" w:rsidR="00FA17A2" w:rsidRPr="004D1EB9" w:rsidRDefault="005A30E4" w:rsidP="009C62D0">
      <w:pPr>
        <w:rPr>
          <w:rFonts w:ascii="UD デジタル 教科書体 NK-R" w:eastAsia="UD デジタル 教科書体 NK-R" w:hAnsi="Century"/>
        </w:rPr>
      </w:pPr>
      <w:r w:rsidRPr="004D1EB9">
        <w:rPr>
          <w:rFonts w:ascii="UD デジタル 教科書体 NK-R" w:eastAsia="UD デジタル 教科書体 NK-R" w:hAnsi="Century" w:hint="eastAsia"/>
        </w:rPr>
        <w:t>※五ノ井さんは2022年6月に自衛隊をやめたため、 “former”（元）となっています。</w:t>
      </w:r>
    </w:p>
    <w:p w14:paraId="28FC924D" w14:textId="64EC30B7" w:rsidR="004D1EB9" w:rsidRPr="004D1EB9" w:rsidRDefault="004D1EB9" w:rsidP="00E245C9">
      <w:pPr>
        <w:ind w:left="210" w:hangingChars="100" w:hanging="210"/>
        <w:rPr>
          <w:rFonts w:ascii="UD デジタル 教科書体 NK-R" w:eastAsia="UD デジタル 教科書体 NK-R" w:hAnsi="Century"/>
        </w:rPr>
      </w:pPr>
      <w:r w:rsidRPr="004D1EB9">
        <w:rPr>
          <w:rFonts w:ascii="UD デジタル 教科書体 NK-R" w:eastAsia="UD デジタル 教科書体 NK-R" w:hAnsi="Century" w:hint="eastAsia"/>
        </w:rPr>
        <w:t xml:space="preserve">Q2  Her dream as a child was to serve in the Japanese SDF, because she was rescued by female SDF soldiers in time of the 2011 Tohoku earthquake. </w:t>
      </w:r>
    </w:p>
    <w:p w14:paraId="12FF7A1F" w14:textId="003EFA03" w:rsidR="004D1EB9" w:rsidRPr="004D1EB9" w:rsidRDefault="004D1EB9" w:rsidP="009C62D0">
      <w:pPr>
        <w:rPr>
          <w:rFonts w:ascii="UD デジタル 教科書体 NK-R" w:eastAsia="UD デジタル 教科書体 NK-R" w:hAnsi="Century"/>
        </w:rPr>
      </w:pPr>
      <w:r w:rsidRPr="004D1EB9">
        <w:rPr>
          <w:rFonts w:ascii="UD デジタル 教科書体 NK-R" w:eastAsia="UD デジタル 教科書体 NK-R" w:hAnsi="Century" w:hint="eastAsia"/>
        </w:rPr>
        <w:t>Q3  ★Where: At GSDF camp in Koriyama.</w:t>
      </w:r>
    </w:p>
    <w:p w14:paraId="6480E599" w14:textId="60B19E07" w:rsidR="004D1EB9" w:rsidRPr="004D1EB9" w:rsidRDefault="004D1EB9" w:rsidP="004D1EB9">
      <w:pPr>
        <w:ind w:firstLineChars="200" w:firstLine="420"/>
        <w:rPr>
          <w:rFonts w:ascii="UD デジタル 教科書体 NK-R" w:eastAsia="UD デジタル 教科書体 NK-R" w:hAnsi="Century"/>
        </w:rPr>
      </w:pPr>
      <w:r w:rsidRPr="004D1EB9">
        <w:rPr>
          <w:rFonts w:ascii="UD デジタル 教科書体 NK-R" w:eastAsia="UD デジタル 教科書体 NK-R" w:hAnsi="Century" w:hint="eastAsia"/>
        </w:rPr>
        <w:t xml:space="preserve">★When: During training from fall 2020 to August 2021. </w:t>
      </w:r>
    </w:p>
    <w:p w14:paraId="3966EEAB" w14:textId="306DC5E7" w:rsidR="004D1EB9" w:rsidRPr="004D1EB9" w:rsidRDefault="004D1EB9" w:rsidP="004D1EB9">
      <w:pPr>
        <w:rPr>
          <w:rFonts w:ascii="UD デジタル 教科書体 NK-R" w:eastAsia="UD デジタル 教科書体 NK-R" w:hAnsi="Century"/>
        </w:rPr>
      </w:pPr>
      <w:r w:rsidRPr="004D1EB9">
        <w:rPr>
          <w:rFonts w:ascii="UD デジタル 教科書体 NK-R" w:eastAsia="UD デジタル 教科書体 NK-R" w:hAnsi="Century" w:hint="eastAsia"/>
        </w:rPr>
        <w:t xml:space="preserve">Q4  The three members warned her not to say anything about the incident. </w:t>
      </w:r>
    </w:p>
    <w:p w14:paraId="11457701" w14:textId="0A12F19D" w:rsidR="007B33D0" w:rsidRPr="004D1EB9" w:rsidRDefault="004D1EB9" w:rsidP="00E245C9">
      <w:pPr>
        <w:ind w:firstLineChars="200" w:firstLine="420"/>
        <w:rPr>
          <w:rFonts w:ascii="UD デジタル 教科書体 NK-R" w:eastAsia="UD デジタル 教科書体 NK-R"/>
        </w:rPr>
      </w:pPr>
      <w:r w:rsidRPr="004D1EB9">
        <w:rPr>
          <w:rFonts w:ascii="UD デジタル 教科書体 NK-R" w:eastAsia="UD デジタル 教科書体 NK-R" w:hint="eastAsia"/>
        </w:rPr>
        <w:t>※この並べかえのポイントは、「warn 目的語 not to 動詞の原形」の並べかえができるか？ということです。</w:t>
      </w:r>
    </w:p>
    <w:p w14:paraId="0D8EE19E" w14:textId="597057BD" w:rsidR="004D1EB9" w:rsidRPr="004D1EB9" w:rsidRDefault="004D1EB9" w:rsidP="003B3F0E">
      <w:pPr>
        <w:rPr>
          <w:rFonts w:ascii="UD デジタル 教科書体 NK-R" w:eastAsia="UD デジタル 教科書体 NK-R"/>
        </w:rPr>
      </w:pPr>
      <w:r w:rsidRPr="004D1EB9">
        <w:rPr>
          <w:rFonts w:ascii="UD デジタル 教科書体 NK-R" w:eastAsia="UD デジタル 教科書体 NK-R" w:hint="eastAsia"/>
        </w:rPr>
        <w:t>Q5　(1)彼女が自衛隊で受けたセクハラについて、調査を行うこと　　(2)10万人の署名</w:t>
      </w:r>
    </w:p>
    <w:p w14:paraId="4831E242" w14:textId="632AFDFB" w:rsidR="004D1EB9" w:rsidRPr="004D1EB9" w:rsidRDefault="004D1EB9" w:rsidP="003B3F0E">
      <w:pPr>
        <w:rPr>
          <w:rFonts w:ascii="UD デジタル 教科書体 NK-R" w:eastAsia="UD デジタル 教科書体 NK-R"/>
        </w:rPr>
      </w:pPr>
      <w:r w:rsidRPr="004D1EB9">
        <w:rPr>
          <w:rFonts w:ascii="UD デジタル 教科書体 NK-R" w:eastAsia="UD デジタル 教科書体 NK-R" w:hint="eastAsia"/>
        </w:rPr>
        <w:t xml:space="preserve">Q6  It confirmed that other female members were also victims of sexual abuse. </w:t>
      </w:r>
    </w:p>
    <w:p w14:paraId="2B81A357" w14:textId="77777777" w:rsidR="004D1EB9" w:rsidRPr="004D1EB9" w:rsidRDefault="004D1EB9" w:rsidP="003B3F0E">
      <w:pPr>
        <w:rPr>
          <w:rFonts w:ascii="UD デジタル 教科書体 NK-R" w:eastAsia="UD デジタル 教科書体 NK-R"/>
        </w:rPr>
      </w:pPr>
    </w:p>
    <w:p w14:paraId="5EF68047" w14:textId="54F691B7" w:rsidR="004D1EB9" w:rsidRDefault="004D1EB9" w:rsidP="003B3F0E">
      <w:pPr>
        <w:rPr>
          <w:rFonts w:ascii="UD デジタル 教科書体 NK-R" w:eastAsia="UD デジタル 教科書体 NK-R"/>
        </w:rPr>
      </w:pPr>
      <w:r w:rsidRPr="00E245C9">
        <w:rPr>
          <w:rFonts w:ascii="UD デジタル 教科書体 NK-R" w:eastAsia="UD デジタル 教科書体 NK-R" w:hint="eastAsia"/>
          <w:highlight w:val="cyan"/>
        </w:rPr>
        <w:t>3ページ</w:t>
      </w:r>
    </w:p>
    <w:p w14:paraId="631667B0" w14:textId="5EF68675" w:rsidR="004D1EB9" w:rsidRDefault="00225C9D" w:rsidP="003B3F0E">
      <w:pPr>
        <w:rPr>
          <w:rFonts w:ascii="UD デジタル 教科書体 NK-R" w:eastAsia="UD デジタル 教科書体 NK-R"/>
        </w:rPr>
      </w:pPr>
      <w:r>
        <w:rPr>
          <w:rFonts w:ascii="UD デジタル 教科書体 NK-R" w:eastAsia="UD デジタル 教科書体 NK-R" w:hint="eastAsia"/>
        </w:rPr>
        <w:t>Q7　　G</w:t>
      </w:r>
      <w:r>
        <w:rPr>
          <w:rFonts w:ascii="UD デジタル 教科書体 NK-R" w:eastAsia="UD デジタル 教科書体 NK-R"/>
        </w:rPr>
        <w:t>SDF Chief of Staff Yoshihide Yoshida did.</w:t>
      </w:r>
    </w:p>
    <w:p w14:paraId="05742BE2" w14:textId="2E2E892B" w:rsidR="00225C9D" w:rsidRDefault="00225C9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Pr>
          <w:rFonts w:ascii="UD デジタル 教科書体 NK-R" w:eastAsia="UD デジタル 教科書体 NK-R" w:hint="eastAsia"/>
        </w:rPr>
        <w:t>「このような事件が二度と起こらないように、根本的な改善がされることを望んでいます」</w:t>
      </w:r>
    </w:p>
    <w:p w14:paraId="22E2FCB0" w14:textId="1E16034B" w:rsidR="00225C9D" w:rsidRDefault="00225C9D" w:rsidP="003B3F0E">
      <w:pPr>
        <w:rPr>
          <w:rFonts w:ascii="UD デジタル 教科書体 NK-R" w:eastAsia="UD デジタル 教科書体 NK-R"/>
        </w:rPr>
      </w:pPr>
      <w:r>
        <w:rPr>
          <w:rFonts w:ascii="UD デジタル 教科書体 NK-R" w:eastAsia="UD デジタル 教科書体 NK-R" w:hint="eastAsia"/>
        </w:rPr>
        <w:t>Q9　　S</w:t>
      </w:r>
      <w:r>
        <w:rPr>
          <w:rFonts w:ascii="UD デジタル 教科書体 NK-R" w:eastAsia="UD デジタル 教科書体 NK-R"/>
        </w:rPr>
        <w:t xml:space="preserve">peaking up about sexual violence is. </w:t>
      </w:r>
    </w:p>
    <w:p w14:paraId="21BE109D" w14:textId="7A6F56D2" w:rsidR="00225C9D" w:rsidRDefault="00225C9D" w:rsidP="00E245C9">
      <w:pPr>
        <w:ind w:left="210" w:hangingChars="100" w:hanging="210"/>
        <w:rPr>
          <w:rFonts w:ascii="UD デジタル 教科書体 NK-R" w:eastAsia="UD デジタル 教科書体 NK-R"/>
        </w:rPr>
      </w:pPr>
      <w:r>
        <w:rPr>
          <w:rFonts w:ascii="UD デジタル 教科書体 NK-R" w:eastAsia="UD デジタル 教科書体 NK-R" w:hint="eastAsia"/>
        </w:rPr>
        <w:t>※TIMEの「次世代の100人」や「今年の人100人」の記事は、TIMEの記者以外に、以前この100人に選ばれた人が書くこともあります。五ノ井さんの紹介文を書いたのは伊藤詩織さんです。伊藤さんは2020年、TIMEの「今年の人100人」に選ばれました。伊藤さんも、自身の受けた性暴力について、顔と実名を出して訴えました。</w:t>
      </w:r>
    </w:p>
    <w:p w14:paraId="644737E6" w14:textId="7383BE20" w:rsidR="00225C9D" w:rsidRDefault="00225C9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10</w:t>
      </w:r>
      <w:r>
        <w:rPr>
          <w:rFonts w:ascii="UD デジタル 教科書体 NK-R" w:eastAsia="UD デジタル 教科書体 NK-R" w:hint="eastAsia"/>
        </w:rPr>
        <w:t xml:space="preserve">　　</w:t>
      </w:r>
      <w:r w:rsidR="00442CC3">
        <w:rPr>
          <w:rFonts w:ascii="UD デジタル 教科書体 NK-R" w:eastAsia="UD デジタル 教科書体 NK-R" w:hint="eastAsia"/>
        </w:rPr>
        <w:t>アルフィヤさんは様々な観点から見て、日本国民の中の「少数派（マイノリティ）」といえます。</w:t>
      </w:r>
    </w:p>
    <w:p w14:paraId="049303B5" w14:textId="5C9F3F2B" w:rsidR="004D1EB9" w:rsidRDefault="00225C9D" w:rsidP="003B3F0E">
      <w:pPr>
        <w:rPr>
          <w:rFonts w:ascii="UD デジタル 教科書体 NK-R" w:eastAsia="UD デジタル 教科書体 NK-R"/>
        </w:rPr>
      </w:pPr>
      <w:r>
        <w:rPr>
          <w:rFonts w:ascii="UD デジタル 教科書体 NK-R" w:eastAsia="UD デジタル 教科書体 NK-R" w:hint="eastAsia"/>
        </w:rPr>
        <w:t>★性別：　女性　　（日本の国会議員の圧倒的多数が、男性）</w:t>
      </w:r>
    </w:p>
    <w:p w14:paraId="343CBAB6" w14:textId="0C0B053C" w:rsidR="00225C9D" w:rsidRDefault="00225C9D" w:rsidP="003B3F0E">
      <w:pPr>
        <w:rPr>
          <w:rFonts w:ascii="UD デジタル 教科書体 NK-R" w:eastAsia="UD デジタル 教科書体 NK-R"/>
        </w:rPr>
      </w:pPr>
      <w:r>
        <w:rPr>
          <w:rFonts w:ascii="UD デジタル 教科書体 NK-R" w:eastAsia="UD デジタル 教科書体 NK-R" w:hint="eastAsia"/>
        </w:rPr>
        <w:t>★年齢：　34歳　（日本の国会議員の平均年齢は、56歳）</w:t>
      </w:r>
    </w:p>
    <w:p w14:paraId="3EA09553" w14:textId="1833ACCC" w:rsidR="004D1EB9" w:rsidRPr="00225C9D" w:rsidRDefault="00225C9D" w:rsidP="003B3F0E">
      <w:pPr>
        <w:rPr>
          <w:rFonts w:ascii="UD デジタル 教科書体 NK-R" w:eastAsia="UD デジタル 教科書体 NK-R"/>
        </w:rPr>
      </w:pPr>
      <w:r>
        <w:rPr>
          <w:rFonts w:ascii="UD デジタル 教科書体 NK-R" w:eastAsia="UD デジタル 教科書体 NK-R" w:hint="eastAsia"/>
        </w:rPr>
        <w:t>★出身：　父はウイグル系日本人。母はウズベキ系日本人。両親は新疆ウイグル自治区出身</w:t>
      </w:r>
    </w:p>
    <w:p w14:paraId="23B264AD" w14:textId="023C87A8" w:rsidR="00442CC3" w:rsidRDefault="00442CC3" w:rsidP="00442CC3">
      <w:pPr>
        <w:rPr>
          <w:rFonts w:ascii="UD デジタル 教科書体 NK-R" w:eastAsia="UD デジタル 教科書体 NK-R"/>
        </w:rPr>
      </w:pPr>
      <w:r>
        <w:rPr>
          <w:rFonts w:ascii="UD デジタル 教科書体 NK-R" w:eastAsia="UD デジタル 教科書体 NK-R" w:hint="eastAsia"/>
        </w:rPr>
        <w:t>（帰化した国会議員は現時点で、アルフィ</w:t>
      </w:r>
      <w:r w:rsidR="00675D40">
        <w:rPr>
          <w:rFonts w:ascii="UD デジタル 教科書体 NK-R" w:eastAsia="UD デジタル 教科書体 NK-R" w:hint="eastAsia"/>
        </w:rPr>
        <w:t>ヤ</w:t>
      </w:r>
      <w:r>
        <w:rPr>
          <w:rFonts w:ascii="UD デジタル 教科書体 NK-R" w:eastAsia="UD デジタル 教科書体 NK-R" w:hint="eastAsia"/>
        </w:rPr>
        <w:t>さんを含めて10人）</w:t>
      </w:r>
    </w:p>
    <w:p w14:paraId="38898F6E" w14:textId="77777777" w:rsidR="00E245C9" w:rsidRDefault="00442CC3" w:rsidP="00442CC3">
      <w:pPr>
        <w:rPr>
          <w:rFonts w:ascii="UD デジタル 教科書体 NK-R" w:eastAsia="UD デジタル 教科書体 NK-R"/>
        </w:rPr>
      </w:pPr>
      <w:r>
        <w:rPr>
          <w:rFonts w:ascii="UD デジタル 教科書体 NK-R" w:eastAsia="UD デジタル 教科書体 NK-R" w:hint="eastAsia"/>
        </w:rPr>
        <w:t>※参考資料</w:t>
      </w:r>
    </w:p>
    <w:p w14:paraId="0DCD105A" w14:textId="3FB03C9E" w:rsidR="00442CC3" w:rsidRDefault="00823788" w:rsidP="00442CC3">
      <w:pPr>
        <w:rPr>
          <w:rFonts w:ascii="UD デジタル 教科書体 NK-R" w:eastAsia="UD デジタル 教科書体 NK-R"/>
        </w:rPr>
      </w:pPr>
      <w:hyperlink r:id="rId15" w:history="1">
        <w:r w:rsidR="00E245C9" w:rsidRPr="003618E7">
          <w:rPr>
            <w:rStyle w:val="a3"/>
            <w:rFonts w:ascii="UD デジタル 教科書体 NK-R" w:eastAsia="UD デジタル 教科書体 NK-R"/>
          </w:rPr>
          <w:t>https://ja.wikipedia.org/wiki/%E5%B8%B0%E5%8C%96%E6%97%A5%E6%9C%AC%E4%BA%BA%E3%81%AE%E6%94%BF%E6%B2%BB%E5%AE%B6%E4%B8%80%E8%A6%A7</w:t>
        </w:r>
      </w:hyperlink>
    </w:p>
    <w:p w14:paraId="15E7681A" w14:textId="158ECB48" w:rsidR="00442CC3" w:rsidRDefault="00442CC3" w:rsidP="00442CC3">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They expect her to reflect diverse opinions in the Diet. </w:t>
      </w:r>
    </w:p>
    <w:p w14:paraId="3C4F0F00" w14:textId="5D708561" w:rsidR="00442CC3" w:rsidRDefault="00442CC3" w:rsidP="00442CC3">
      <w:pPr>
        <w:rPr>
          <w:rFonts w:ascii="UD デジタル 教科書体 NK-R" w:eastAsia="UD デジタル 教科書体 NK-R"/>
        </w:rPr>
      </w:pPr>
      <w:r>
        <w:rPr>
          <w:rFonts w:ascii="UD デジタル 教科書体 NK-R" w:eastAsia="UD デジタル 教科書体 NK-R" w:hint="eastAsia"/>
        </w:rPr>
        <w:lastRenderedPageBreak/>
        <w:t>Q</w:t>
      </w:r>
      <w:r>
        <w:rPr>
          <w:rFonts w:ascii="UD デジタル 教科書体 NK-R" w:eastAsia="UD デジタル 教科書体 NK-R"/>
        </w:rPr>
        <w:t xml:space="preserve">12  She says she wants to help make Japanese society friendlier to all Japanese and all people who are based in Japan. </w:t>
      </w:r>
    </w:p>
    <w:p w14:paraId="09C16997" w14:textId="77777777" w:rsidR="00442CC3" w:rsidRDefault="00442CC3" w:rsidP="00442CC3">
      <w:pPr>
        <w:rPr>
          <w:rFonts w:ascii="UD デジタル 教科書体 NK-R" w:eastAsia="UD デジタル 教科書体 NK-R"/>
        </w:rPr>
      </w:pPr>
    </w:p>
    <w:p w14:paraId="00AA9957" w14:textId="0CF7EFDD" w:rsidR="00442CC3" w:rsidRDefault="00442CC3" w:rsidP="00442CC3">
      <w:pPr>
        <w:rPr>
          <w:rFonts w:ascii="UD デジタル 教科書体 NK-R" w:eastAsia="UD デジタル 教科書体 NK-R"/>
        </w:rPr>
      </w:pPr>
      <w:r w:rsidRPr="00442CC3">
        <w:rPr>
          <w:rFonts w:ascii="UD デジタル 教科書体 NK-R" w:eastAsia="UD デジタル 教科書体 NK-R" w:hint="eastAsia"/>
          <w:highlight w:val="cyan"/>
        </w:rPr>
        <w:t>4ページ</w:t>
      </w:r>
    </w:p>
    <w:p w14:paraId="5D4AD333" w14:textId="12071444" w:rsidR="00442CC3" w:rsidRDefault="00442CC3" w:rsidP="00442CC3">
      <w:pPr>
        <w:rPr>
          <w:rFonts w:ascii="UD デジタル 教科書体 NK-R" w:eastAsia="UD デジタル 教科書体 NK-R"/>
        </w:rPr>
      </w:pPr>
      <w:r>
        <w:rPr>
          <w:rFonts w:ascii="UD デジタル 教科書体 NK-R" w:eastAsia="UD デジタル 教科書体 NK-R" w:hint="eastAsia"/>
        </w:rPr>
        <w:t>★分詞構文　書き換え(空欄補充</w:t>
      </w: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w:t>
      </w:r>
      <w:r>
        <w:rPr>
          <w:rFonts w:ascii="UD デジタル 教科書体 NK-R" w:eastAsia="UD デジタル 教科書体 NK-R"/>
        </w:rPr>
        <w:t>and) (recognized)</w:t>
      </w:r>
    </w:p>
    <w:p w14:paraId="763493E1" w14:textId="2B7B06F0" w:rsidR="00442CC3" w:rsidRDefault="00442CC3" w:rsidP="00442CC3">
      <w:pPr>
        <w:rPr>
          <w:rFonts w:ascii="UD デジタル 教科書体 NK-R" w:eastAsia="UD デジタル 教科書体 NK-R"/>
        </w:rPr>
      </w:pPr>
      <w:r>
        <w:rPr>
          <w:rFonts w:ascii="UD デジタル 教科書体 NK-R" w:eastAsia="UD デジタル 教科書体 NK-R" w:hint="eastAsia"/>
        </w:rPr>
        <w:t>★並べ替え問題</w:t>
      </w:r>
    </w:p>
    <w:p w14:paraId="54EC87C0" w14:textId="0F60233D" w:rsidR="00442CC3" w:rsidRDefault="00442CC3" w:rsidP="00442CC3">
      <w:pPr>
        <w:rPr>
          <w:rFonts w:ascii="UD デジタル 教科書体 NK-R" w:eastAsia="UD デジタル 教科書体 NK-R"/>
        </w:rPr>
      </w:pPr>
      <w:r>
        <w:rPr>
          <w:rFonts w:ascii="UD デジタル 教科書体 NK-R" w:eastAsia="UD デジタル 教科書体 NK-R"/>
        </w:rPr>
        <w:t xml:space="preserve">They brought hot water for us so that we could have a bath. </w:t>
      </w:r>
    </w:p>
    <w:p w14:paraId="1129E5C3" w14:textId="77777777" w:rsidR="00442CC3" w:rsidRDefault="00442CC3" w:rsidP="00442CC3">
      <w:pPr>
        <w:rPr>
          <w:rFonts w:ascii="UD デジタル 教科書体 NK-R" w:eastAsia="UD デジタル 教科書体 NK-R"/>
        </w:rPr>
      </w:pPr>
    </w:p>
    <w:p w14:paraId="569E4A1C" w14:textId="01D39AE1" w:rsidR="003E5BB9" w:rsidRDefault="003E5BB9" w:rsidP="00442CC3">
      <w:pPr>
        <w:rPr>
          <w:rFonts w:ascii="UD デジタル 教科書体 NK-R" w:eastAsia="UD デジタル 教科書体 NK-R"/>
        </w:rPr>
      </w:pPr>
      <w:r w:rsidRPr="003E5BB9">
        <w:rPr>
          <w:rFonts w:ascii="UD デジタル 教科書体 NK-R" w:eastAsia="UD デジタル 教科書体 NK-R" w:hint="eastAsia"/>
          <w:highlight w:val="yellow"/>
        </w:rPr>
        <w:t>指導の手引</w:t>
      </w:r>
      <w:r w:rsidR="00E245C9">
        <w:rPr>
          <w:rFonts w:ascii="UD デジタル 教科書体 NK-R" w:eastAsia="UD デジタル 教科書体 NK-R" w:hint="eastAsia"/>
          <w:highlight w:val="yellow"/>
        </w:rPr>
        <w:t>（一部、自分の思いを含みます）</w:t>
      </w:r>
    </w:p>
    <w:p w14:paraId="63857B11" w14:textId="03A1F614"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つい先日も</w:t>
      </w:r>
      <w:r w:rsidR="00E245C9">
        <w:rPr>
          <w:rFonts w:ascii="UD デジタル 教科書体 NK-R" w:eastAsia="UD デジタル 教科書体 NK-R" w:hint="eastAsia"/>
        </w:rPr>
        <w:t>、</w:t>
      </w:r>
      <w:r>
        <w:rPr>
          <w:rFonts w:ascii="UD デジタル 教科書体 NK-R" w:eastAsia="UD デジタル 教科書体 NK-R" w:hint="eastAsia"/>
        </w:rPr>
        <w:t>ジャニーズ事務所の謝罪会見</w:t>
      </w:r>
      <w:r w:rsidR="00E245C9">
        <w:rPr>
          <w:rFonts w:ascii="UD デジタル 教科書体 NK-R" w:eastAsia="UD デジタル 教科書体 NK-R" w:hint="eastAsia"/>
        </w:rPr>
        <w:t>のニュース</w:t>
      </w:r>
      <w:r>
        <w:rPr>
          <w:rFonts w:ascii="UD デジタル 教科書体 NK-R" w:eastAsia="UD デジタル 教科書体 NK-R" w:hint="eastAsia"/>
        </w:rPr>
        <w:t xml:space="preserve">で　</w:t>
      </w:r>
      <w:r>
        <w:rPr>
          <w:rFonts w:ascii="UD デジタル 教科書体 NK-R" w:eastAsia="UD デジタル 教科書体 NK-R"/>
        </w:rPr>
        <w:t>“</w:t>
      </w:r>
      <w:r>
        <w:rPr>
          <w:rFonts w:ascii="UD デジタル 教科書体 NK-R" w:eastAsia="UD デジタル 教科書体 NK-R"/>
        </w:rPr>
        <w:t>be sexually abused</w:t>
      </w:r>
      <w:r>
        <w:rPr>
          <w:rFonts w:ascii="UD デジタル 教科書体 NK-R" w:eastAsia="UD デジタル 教科書体 NK-R"/>
        </w:rPr>
        <w:t>”</w:t>
      </w:r>
      <w:r>
        <w:rPr>
          <w:rFonts w:ascii="UD デジタル 教科書体 NK-R" w:eastAsia="UD デジタル 教科書体 NK-R" w:hint="eastAsia"/>
        </w:rPr>
        <w:t>という表現</w:t>
      </w:r>
      <w:r w:rsidR="00E245C9">
        <w:rPr>
          <w:rFonts w:ascii="UD デジタル 教科書体 NK-R" w:eastAsia="UD デジタル 教科書体 NK-R" w:hint="eastAsia"/>
        </w:rPr>
        <w:t>を扱いました。</w:t>
      </w:r>
    </w:p>
    <w:p w14:paraId="0CFC3A3F" w14:textId="78FD2445"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今回も同じ表現が出てきて、「え、また？」と、</w:t>
      </w:r>
      <w:r w:rsidR="00675D40">
        <w:rPr>
          <w:rFonts w:ascii="UD デジタル 教科書体 NK-R" w:eastAsia="UD デジタル 教科書体 NK-R" w:hint="eastAsia"/>
        </w:rPr>
        <w:t>嫌なニュースばかりの日本社会に、</w:t>
      </w:r>
      <w:r>
        <w:rPr>
          <w:rFonts w:ascii="UD デジタル 教科書体 NK-R" w:eastAsia="UD デジタル 教科書体 NK-R" w:hint="eastAsia"/>
        </w:rPr>
        <w:t>がっかりしてしまった生徒さんも多いことと思います。</w:t>
      </w:r>
      <w:r w:rsidR="00E245C9">
        <w:rPr>
          <w:rFonts w:ascii="UD デジタル 教科書体 NK-R" w:eastAsia="UD デジタル 教科書体 NK-R" w:hint="eastAsia"/>
        </w:rPr>
        <w:t>（教材を書いている私も</w:t>
      </w:r>
      <w:r w:rsidR="00675D40">
        <w:rPr>
          <w:rFonts w:ascii="UD デジタル 教科書体 NK-R" w:eastAsia="UD デジタル 教科書体 NK-R" w:hint="eastAsia"/>
        </w:rPr>
        <w:t>ウンザリ</w:t>
      </w:r>
      <w:r w:rsidR="00E245C9">
        <w:rPr>
          <w:rFonts w:ascii="UD デジタル 教科書体 NK-R" w:eastAsia="UD デジタル 教科書体 NK-R" w:hint="eastAsia"/>
        </w:rPr>
        <w:t>しました）</w:t>
      </w:r>
    </w:p>
    <w:p w14:paraId="4227BFD4" w14:textId="77777777" w:rsidR="00E245C9" w:rsidRPr="00675D40" w:rsidRDefault="00E245C9" w:rsidP="00442CC3">
      <w:pPr>
        <w:rPr>
          <w:rFonts w:ascii="UD デジタル 教科書体 NK-R" w:eastAsia="UD デジタル 教科書体 NK-R"/>
        </w:rPr>
      </w:pPr>
    </w:p>
    <w:p w14:paraId="7315E78C" w14:textId="408AEEB3"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セクハラの被害を受けて傷ついても、「このような事件を二度と起こさないため</w:t>
      </w:r>
      <w:r w:rsidR="00E245C9">
        <w:rPr>
          <w:rFonts w:ascii="UD デジタル 教科書体 NK-R" w:eastAsia="UD デジタル 教科書体 NK-R" w:hint="eastAsia"/>
        </w:rPr>
        <w:t>、自分のような被害者を出さないため</w:t>
      </w:r>
      <w:r>
        <w:rPr>
          <w:rFonts w:ascii="UD デジタル 教科書体 NK-R" w:eastAsia="UD デジタル 教科書体 NK-R" w:hint="eastAsia"/>
        </w:rPr>
        <w:t>」という高い志のために立ち上がった五ノ井さんの勇気を、私は同じ女性として、同じ日本人として、心の底から尊敬し、応援しています。</w:t>
      </w:r>
      <w:r w:rsidR="00E245C9">
        <w:rPr>
          <w:rFonts w:ascii="UD デジタル 教科書体 NK-R" w:eastAsia="UD デジタル 教科書体 NK-R" w:hint="eastAsia"/>
        </w:rPr>
        <w:t>（</w:t>
      </w:r>
      <w:r>
        <w:rPr>
          <w:rFonts w:ascii="UD デジタル 教科書体 NK-R" w:eastAsia="UD デジタル 教科書体 NK-R" w:hint="eastAsia"/>
        </w:rPr>
        <w:t>彼女は今でも「自衛隊の人たちが大好きです」と言っていました。</w:t>
      </w:r>
      <w:r w:rsidR="00E245C9">
        <w:rPr>
          <w:rFonts w:ascii="UD デジタル 教科書体 NK-R" w:eastAsia="UD デジタル 教科書体 NK-R" w:hint="eastAsia"/>
        </w:rPr>
        <w:t>素晴らしい人だと思います）</w:t>
      </w:r>
    </w:p>
    <w:p w14:paraId="23362035" w14:textId="77777777" w:rsidR="003E5BB9" w:rsidRPr="00E245C9" w:rsidRDefault="003E5BB9" w:rsidP="00442CC3">
      <w:pPr>
        <w:rPr>
          <w:rFonts w:ascii="UD デジタル 教科書体 NK-R" w:eastAsia="UD デジタル 教科書体 NK-R"/>
        </w:rPr>
      </w:pPr>
    </w:p>
    <w:p w14:paraId="01B176F9" w14:textId="4A4E284E"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一方、五ノ井さんは今も裁判で戦っていますが、加害者の三人の男性が、一度は手紙を書いて謝罪したものの</w:t>
      </w:r>
      <w:r w:rsidR="00E245C9">
        <w:rPr>
          <w:rFonts w:ascii="UD デジタル 教科書体 NK-R" w:eastAsia="UD デジタル 教科書体 NK-R" w:hint="eastAsia"/>
        </w:rPr>
        <w:t>、</w:t>
      </w:r>
    </w:p>
    <w:p w14:paraId="007C1AE1" w14:textId="517701CD" w:rsidR="003E5BB9" w:rsidRDefault="00E245C9" w:rsidP="00442CC3">
      <w:pPr>
        <w:rPr>
          <w:rFonts w:ascii="UD デジタル 教科書体 NK-R" w:eastAsia="UD デジタル 教科書体 NK-R"/>
        </w:rPr>
      </w:pPr>
      <w:r>
        <w:rPr>
          <w:rFonts w:ascii="UD デジタル 教科書体 NK-R" w:eastAsia="UD デジタル 教科書体 NK-R" w:hint="eastAsia"/>
        </w:rPr>
        <w:t>最近になって急に</w:t>
      </w:r>
      <w:r w:rsidR="003E5BB9">
        <w:rPr>
          <w:rFonts w:ascii="UD デジタル 教科書体 NK-R" w:eastAsia="UD デジタル 教科書体 NK-R" w:hint="eastAsia"/>
        </w:rPr>
        <w:t>「</w:t>
      </w:r>
      <w:r>
        <w:rPr>
          <w:rFonts w:ascii="UD デジタル 教科書体 NK-R" w:eastAsia="UD デジタル 教科書体 NK-R" w:hint="eastAsia"/>
        </w:rPr>
        <w:t>私</w:t>
      </w:r>
      <w:r w:rsidR="003E5BB9">
        <w:rPr>
          <w:rFonts w:ascii="UD デジタル 教科書体 NK-R" w:eastAsia="UD デジタル 教科書体 NK-R" w:hint="eastAsia"/>
        </w:rPr>
        <w:t>たちは無罪だ。セクハラ行為など、なかった」と供述し始めました。</w:t>
      </w:r>
    </w:p>
    <w:p w14:paraId="6D8F7A78" w14:textId="77777777" w:rsidR="003E5BB9" w:rsidRPr="003E5BB9" w:rsidRDefault="003E5BB9" w:rsidP="00442CC3">
      <w:pPr>
        <w:rPr>
          <w:rFonts w:ascii="UD デジタル 教科書体 NK-R" w:eastAsia="UD デジタル 教科書体 NK-R"/>
        </w:rPr>
      </w:pPr>
    </w:p>
    <w:p w14:paraId="032E8D7D" w14:textId="7504EED5" w:rsidR="003E5BB9" w:rsidRDefault="00E245C9" w:rsidP="00442CC3">
      <w:pPr>
        <w:rPr>
          <w:rFonts w:ascii="UD デジタル 教科書体 NK-R" w:eastAsia="UD デジタル 教科書体 NK-R"/>
        </w:rPr>
      </w:pPr>
      <w:r>
        <w:rPr>
          <w:rFonts w:ascii="UD デジタル 教科書体 NK-R" w:eastAsia="UD デジタル 教科書体 NK-R" w:hint="eastAsia"/>
        </w:rPr>
        <w:t>また、</w:t>
      </w:r>
      <w:r w:rsidR="003E5BB9">
        <w:rPr>
          <w:rFonts w:ascii="UD デジタル 教科書体 NK-R" w:eastAsia="UD デジタル 教科書体 NK-R" w:hint="eastAsia"/>
        </w:rPr>
        <w:t>五ノ井さんに対して、いわゆる「被害者たたき」をする人たちも、ネットに多いと聞いて、憤りを感じています。</w:t>
      </w:r>
    </w:p>
    <w:p w14:paraId="41CB2163" w14:textId="77777777" w:rsidR="003E5BB9" w:rsidRDefault="003E5BB9" w:rsidP="00442CC3">
      <w:pPr>
        <w:rPr>
          <w:rFonts w:ascii="UD デジタル 教科書体 NK-R" w:eastAsia="UD デジタル 教科書体 NK-R"/>
        </w:rPr>
      </w:pPr>
    </w:p>
    <w:p w14:paraId="31BDCF5F" w14:textId="099D0272" w:rsidR="00E245C9" w:rsidRDefault="003E5BB9" w:rsidP="00442CC3">
      <w:pPr>
        <w:rPr>
          <w:rFonts w:ascii="UD デジタル 教科書体 NK-R" w:eastAsia="UD デジタル 教科書体 NK-R"/>
        </w:rPr>
      </w:pPr>
      <w:r>
        <w:rPr>
          <w:rFonts w:ascii="UD デジタル 教科書体 NK-R" w:eastAsia="UD デジタル 教科書体 NK-R" w:hint="eastAsia"/>
        </w:rPr>
        <w:t>これからの日本をしょって立つ若い生徒さん達に、</w:t>
      </w:r>
      <w:r w:rsidR="00E245C9">
        <w:rPr>
          <w:rFonts w:ascii="UD デジタル 教科書体 NK-R" w:eastAsia="UD デジタル 教科書体 NK-R" w:hint="eastAsia"/>
        </w:rPr>
        <w:t>セクハラの被害にあってほしく</w:t>
      </w:r>
      <w:r w:rsidR="00675D40">
        <w:rPr>
          <w:rFonts w:ascii="UD デジタル 教科書体 NK-R" w:eastAsia="UD デジタル 教科書体 NK-R" w:hint="eastAsia"/>
        </w:rPr>
        <w:t>ありません。</w:t>
      </w:r>
    </w:p>
    <w:p w14:paraId="50C038FB" w14:textId="3EF0708F" w:rsidR="003E5BB9" w:rsidRDefault="00E245C9" w:rsidP="00442CC3">
      <w:pPr>
        <w:rPr>
          <w:rFonts w:ascii="UD デジタル 教科書体 NK-R" w:eastAsia="UD デジタル 教科書体 NK-R"/>
        </w:rPr>
      </w:pPr>
      <w:r>
        <w:rPr>
          <w:rFonts w:ascii="UD デジタル 教科書体 NK-R" w:eastAsia="UD デジタル 教科書体 NK-R" w:hint="eastAsia"/>
        </w:rPr>
        <w:t>（今週は中学生のニュースも、ビッグモーターのパワハラのニュースです。日本社会に失望してほしくないです）</w:t>
      </w:r>
    </w:p>
    <w:p w14:paraId="2B7F2F9C" w14:textId="77777777" w:rsidR="003E5BB9" w:rsidRPr="00E245C9" w:rsidRDefault="003E5BB9" w:rsidP="00442CC3">
      <w:pPr>
        <w:rPr>
          <w:rFonts w:ascii="UD デジタル 教科書体 NK-R" w:eastAsia="UD デジタル 教科書体 NK-R"/>
        </w:rPr>
      </w:pPr>
    </w:p>
    <w:p w14:paraId="327FCF6F" w14:textId="59EEB5BC" w:rsidR="00442CC3" w:rsidRDefault="00E245C9" w:rsidP="00442CC3">
      <w:pPr>
        <w:rPr>
          <w:rFonts w:ascii="UD デジタル 教科書体 NK-R" w:eastAsia="UD デジタル 教科書体 NK-R"/>
        </w:rPr>
      </w:pPr>
      <w:r>
        <w:rPr>
          <w:rFonts w:ascii="UD デジタル 教科書体 NK-R" w:eastAsia="UD デジタル 教科書体 NK-R" w:hint="eastAsia"/>
        </w:rPr>
        <w:t>ところで、</w:t>
      </w:r>
      <w:r w:rsidR="003E5BB9">
        <w:rPr>
          <w:rFonts w:ascii="UD デジタル 教科書体 NK-R" w:eastAsia="UD デジタル 教科書体 NK-R" w:hint="eastAsia"/>
        </w:rPr>
        <w:t>個人的な話ですが、私はこの夏、富士山に登りました。</w:t>
      </w:r>
    </w:p>
    <w:p w14:paraId="46C487FC" w14:textId="67738EBA"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7人のチームで</w:t>
      </w:r>
      <w:r w:rsidR="00E245C9">
        <w:rPr>
          <w:rFonts w:ascii="UD デジタル 教科書体 NK-R" w:eastAsia="UD デジタル 教科書体 NK-R" w:hint="eastAsia"/>
        </w:rPr>
        <w:t>登り</w:t>
      </w:r>
      <w:r>
        <w:rPr>
          <w:rFonts w:ascii="UD デジタル 教科書体 NK-R" w:eastAsia="UD デジタル 教科書体 NK-R" w:hint="eastAsia"/>
        </w:rPr>
        <w:t>、無事に頂上にたどり着き、</w:t>
      </w:r>
      <w:r w:rsidR="00E245C9">
        <w:rPr>
          <w:rFonts w:ascii="UD デジタル 教科書体 NK-R" w:eastAsia="UD デジタル 教科書体 NK-R" w:hint="eastAsia"/>
        </w:rPr>
        <w:t>朝日</w:t>
      </w:r>
      <w:r>
        <w:rPr>
          <w:rFonts w:ascii="UD デジタル 教科書体 NK-R" w:eastAsia="UD デジタル 教科書体 NK-R" w:hint="eastAsia"/>
        </w:rPr>
        <w:t>を見ることができ</w:t>
      </w:r>
      <w:r w:rsidR="00E245C9">
        <w:rPr>
          <w:rFonts w:ascii="UD デジタル 教科書体 NK-R" w:eastAsia="UD デジタル 教科書体 NK-R" w:hint="eastAsia"/>
        </w:rPr>
        <w:t>て感動しましたが、</w:t>
      </w:r>
      <w:r>
        <w:rPr>
          <w:rFonts w:ascii="UD デジタル 教科書体 NK-R" w:eastAsia="UD デジタル 教科書体 NK-R" w:hint="eastAsia"/>
        </w:rPr>
        <w:t>友人の</w:t>
      </w:r>
      <w:r w:rsidR="00E245C9">
        <w:rPr>
          <w:rFonts w:ascii="UD デジタル 教科書体 NK-R" w:eastAsia="UD デジタル 教科書体 NK-R" w:hint="eastAsia"/>
        </w:rPr>
        <w:t>うちの</w:t>
      </w:r>
      <w:r>
        <w:rPr>
          <w:rFonts w:ascii="UD デジタル 教科書体 NK-R" w:eastAsia="UD デジタル 教科書体 NK-R" w:hint="eastAsia"/>
        </w:rPr>
        <w:t>一人が</w:t>
      </w:r>
      <w:r w:rsidR="00E245C9">
        <w:rPr>
          <w:rFonts w:ascii="UD デジタル 教科書体 NK-R" w:eastAsia="UD デジタル 教科書体 NK-R" w:hint="eastAsia"/>
        </w:rPr>
        <w:t>、</w:t>
      </w:r>
      <w:r>
        <w:rPr>
          <w:rFonts w:ascii="UD デジタル 教科書体 NK-R" w:eastAsia="UD デジタル 教科書体 NK-R" w:hint="eastAsia"/>
        </w:rPr>
        <w:t>高山病で気絶してしまいました。</w:t>
      </w:r>
    </w:p>
    <w:p w14:paraId="6EDFF38A" w14:textId="77777777" w:rsidR="003E5BB9" w:rsidRPr="00675D40" w:rsidRDefault="003E5BB9" w:rsidP="00442CC3">
      <w:pPr>
        <w:rPr>
          <w:rFonts w:ascii="UD デジタル 教科書体 NK-R" w:eastAsia="UD デジタル 教科書体 NK-R"/>
        </w:rPr>
      </w:pPr>
    </w:p>
    <w:p w14:paraId="571BAAA0" w14:textId="34B66A17" w:rsidR="00E245C9" w:rsidRDefault="00E245C9" w:rsidP="00442CC3">
      <w:pPr>
        <w:rPr>
          <w:rFonts w:ascii="UD デジタル 教科書体 NK-R" w:eastAsia="UD デジタル 教科書体 NK-R"/>
        </w:rPr>
      </w:pPr>
      <w:r>
        <w:rPr>
          <w:rFonts w:ascii="UD デジタル 教科書体 NK-R" w:eastAsia="UD デジタル 教科書体 NK-R" w:hint="eastAsia"/>
        </w:rPr>
        <w:t>私達が「救急車を呼ぼうか？」「でも、富士山の山頂なんて</w:t>
      </w:r>
      <w:r w:rsidR="00675D40">
        <w:rPr>
          <w:rFonts w:ascii="UD デジタル 教科書体 NK-R" w:eastAsia="UD デジタル 教科書体 NK-R" w:hint="eastAsia"/>
        </w:rPr>
        <w:t>、</w:t>
      </w:r>
      <w:r>
        <w:rPr>
          <w:rFonts w:ascii="UD デジタル 教科書体 NK-R" w:eastAsia="UD デジタル 教科書体 NK-R" w:hint="eastAsia"/>
        </w:rPr>
        <w:t>来てくれるわけがないよ」と、オロオロしていた</w:t>
      </w:r>
      <w:r w:rsidR="003E5BB9">
        <w:rPr>
          <w:rFonts w:ascii="UD デジタル 教科書体 NK-R" w:eastAsia="UD デジタル 教科書体 NK-R" w:hint="eastAsia"/>
        </w:rPr>
        <w:t>その時、</w:t>
      </w:r>
    </w:p>
    <w:p w14:paraId="2597EAE3" w14:textId="2582622A"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通りすがりの自衛隊員さん達（訓練で富士山の山頂に駐屯していたようです）が心配して声をかけてくれ</w:t>
      </w:r>
      <w:r w:rsidR="00E245C9">
        <w:rPr>
          <w:rFonts w:ascii="UD デジタル 教科書体 NK-R" w:eastAsia="UD デジタル 教科書体 NK-R" w:hint="eastAsia"/>
        </w:rPr>
        <w:t>ました。</w:t>
      </w:r>
    </w:p>
    <w:p w14:paraId="18C0DBD9" w14:textId="77777777" w:rsidR="00E245C9" w:rsidRDefault="00E245C9" w:rsidP="00442CC3">
      <w:pPr>
        <w:rPr>
          <w:rFonts w:ascii="UD デジタル 教科書体 NK-R" w:eastAsia="UD デジタル 教科書体 NK-R"/>
        </w:rPr>
      </w:pPr>
    </w:p>
    <w:p w14:paraId="6014F4A0" w14:textId="77777777" w:rsidR="00E245C9" w:rsidRDefault="00E245C9" w:rsidP="00442CC3">
      <w:pPr>
        <w:rPr>
          <w:rFonts w:ascii="UD デジタル 教科書体 NK-R" w:eastAsia="UD デジタル 教科書体 NK-R"/>
        </w:rPr>
      </w:pPr>
      <w:r>
        <w:rPr>
          <w:rFonts w:ascii="UD デジタル 教科書体 NK-R" w:eastAsia="UD デジタル 教科書体 NK-R" w:hint="eastAsia"/>
        </w:rPr>
        <w:t>彼らは、友人（私と同年代の女性です）を「ヒョイッッ！！」とお姫様抱っこをして軽々と持ち上げ、</w:t>
      </w:r>
    </w:p>
    <w:p w14:paraId="5709C5B3" w14:textId="5DC22AE6" w:rsidR="003E5BB9" w:rsidRDefault="00675D40" w:rsidP="00442CC3">
      <w:pPr>
        <w:rPr>
          <w:rFonts w:ascii="UD デジタル 教科書体 NK-R" w:eastAsia="UD デジタル 教科書体 NK-R"/>
        </w:rPr>
      </w:pPr>
      <w:r>
        <w:rPr>
          <w:rFonts w:ascii="UD デジタル 教科書体 NK-R" w:eastAsia="UD デジタル 教科書体 NK-R" w:hint="eastAsia"/>
        </w:rPr>
        <w:t>自衛隊員専用の</w:t>
      </w:r>
      <w:r w:rsidR="003E5BB9">
        <w:rPr>
          <w:rFonts w:ascii="UD デジタル 教科書体 NK-R" w:eastAsia="UD デジタル 教科書体 NK-R" w:hint="eastAsia"/>
        </w:rPr>
        <w:t>宿舎まで友人を連れて行って、</w:t>
      </w:r>
      <w:r w:rsidR="00E245C9">
        <w:rPr>
          <w:rFonts w:ascii="UD デジタル 教科書体 NK-R" w:eastAsia="UD デジタル 教科書体 NK-R" w:hint="eastAsia"/>
        </w:rPr>
        <w:t>2時間</w:t>
      </w:r>
      <w:r w:rsidR="003E5BB9">
        <w:rPr>
          <w:rFonts w:ascii="UD デジタル 教科書体 NK-R" w:eastAsia="UD デジタル 教科書体 NK-R" w:hint="eastAsia"/>
        </w:rPr>
        <w:t>休ませてくれました。</w:t>
      </w:r>
    </w:p>
    <w:p w14:paraId="1D88161C" w14:textId="0D594591"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そして、水と食べ物を買ってくれ、友人の体調が回復すると、連れてきてくれ、</w:t>
      </w:r>
      <w:r w:rsidR="00E245C9">
        <w:rPr>
          <w:rFonts w:ascii="UD デジタル 教科書体 NK-R" w:eastAsia="UD デジタル 教科書体 NK-R" w:hint="eastAsia"/>
        </w:rPr>
        <w:t>優しく</w:t>
      </w:r>
      <w:r>
        <w:rPr>
          <w:rFonts w:ascii="UD デジタル 教科書体 NK-R" w:eastAsia="UD デジタル 教科書体 NK-R" w:hint="eastAsia"/>
        </w:rPr>
        <w:t>励ましてくれました。</w:t>
      </w:r>
    </w:p>
    <w:p w14:paraId="34154ACD" w14:textId="582F4CA1" w:rsidR="003E5BB9" w:rsidRDefault="003E5BB9" w:rsidP="00442CC3">
      <w:pPr>
        <w:rPr>
          <w:rFonts w:ascii="UD デジタル 教科書体 NK-R" w:eastAsia="UD デジタル 教科書体 NK-R"/>
        </w:rPr>
      </w:pPr>
    </w:p>
    <w:p w14:paraId="08E15FCB" w14:textId="34CE84C6"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この出来事があった時に、自衛隊の皆さんの感じの良さ（言葉遣いとマナーが</w:t>
      </w:r>
      <w:r w:rsidR="00E245C9">
        <w:rPr>
          <w:rFonts w:ascii="UD デジタル 教科書体 NK-R" w:eastAsia="UD デジタル 教科書体 NK-R" w:hint="eastAsia"/>
        </w:rPr>
        <w:t>、</w:t>
      </w:r>
      <w:r>
        <w:rPr>
          <w:rFonts w:ascii="UD デジタル 教科書体 NK-R" w:eastAsia="UD デジタル 教科書体 NK-R" w:hint="eastAsia"/>
        </w:rPr>
        <w:t>とても良い方たちでした）、</w:t>
      </w:r>
    </w:p>
    <w:p w14:paraId="4FDD51F5" w14:textId="238C4258"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温かく励ましてくれた笑顔に、感謝の気持ちでいっぱいになりました。</w:t>
      </w:r>
      <w:r w:rsidR="00E245C9">
        <w:rPr>
          <w:rFonts w:ascii="UD デジタル 教科書体 NK-R" w:eastAsia="UD デジタル 教科書体 NK-R" w:hint="eastAsia"/>
        </w:rPr>
        <w:t>（20代くらいの若い隊員さん達でした）</w:t>
      </w:r>
    </w:p>
    <w:p w14:paraId="043B749A" w14:textId="77777777" w:rsidR="00E245C9" w:rsidRDefault="00E245C9" w:rsidP="00442CC3">
      <w:pPr>
        <w:rPr>
          <w:rFonts w:ascii="UD デジタル 教科書体 NK-R" w:eastAsia="UD デジタル 教科書体 NK-R"/>
        </w:rPr>
      </w:pPr>
    </w:p>
    <w:p w14:paraId="49596609" w14:textId="712FE819" w:rsidR="003E5BB9" w:rsidRDefault="003E5BB9" w:rsidP="00442CC3">
      <w:pPr>
        <w:rPr>
          <w:rFonts w:ascii="UD デジタル 教科書体 NK-R" w:eastAsia="UD デジタル 教科書体 NK-R"/>
        </w:rPr>
      </w:pPr>
      <w:r>
        <w:rPr>
          <w:rFonts w:ascii="UD デジタル 教科書体 NK-R" w:eastAsia="UD デジタル 教科書体 NK-R" w:hint="eastAsia"/>
        </w:rPr>
        <w:t>五ノ井さんを苦しめた</w:t>
      </w:r>
      <w:r w:rsidR="00675D40">
        <w:rPr>
          <w:rFonts w:ascii="UD デジタル 教科書体 NK-R" w:eastAsia="UD デジタル 教科書体 NK-R" w:hint="eastAsia"/>
        </w:rPr>
        <w:t>、人間とは思えない</w:t>
      </w:r>
      <w:r>
        <w:rPr>
          <w:rFonts w:ascii="UD デジタル 教科書体 NK-R" w:eastAsia="UD デジタル 教科書体 NK-R" w:hint="eastAsia"/>
        </w:rPr>
        <w:t>自衛隊員は一部に過ぎず、</w:t>
      </w:r>
      <w:r w:rsidR="00E245C9">
        <w:rPr>
          <w:rFonts w:ascii="UD デジタル 教科書体 NK-R" w:eastAsia="UD デジタル 教科書体 NK-R" w:hint="eastAsia"/>
        </w:rPr>
        <w:t>私達が誇りに思うような立派な自衛隊員さんも、きっとたくさんいることと思います。</w:t>
      </w:r>
      <w:r w:rsidR="00675D40">
        <w:rPr>
          <w:rFonts w:ascii="UD デジタル 教科書体 NK-R" w:eastAsia="UD デジタル 教科書体 NK-R" w:hint="eastAsia"/>
        </w:rPr>
        <w:t>（五ノ井さんも、東日本大震災の時に自衛隊員さんに助けられたとおっしゃっています）</w:t>
      </w:r>
    </w:p>
    <w:p w14:paraId="2EC1C0E8" w14:textId="411D36C2" w:rsidR="003E5BB9" w:rsidRDefault="00E245C9" w:rsidP="00442CC3">
      <w:pPr>
        <w:rPr>
          <w:rFonts w:ascii="UD デジタル 教科書体 NK-R" w:eastAsia="UD デジタル 教科書体 NK-R"/>
        </w:rPr>
      </w:pPr>
      <w:r>
        <w:rPr>
          <w:rFonts w:ascii="UD デジタル 教科書体 NK-R" w:eastAsia="UD デジタル 教科書体 NK-R" w:hint="eastAsia"/>
        </w:rPr>
        <w:t>自衛隊の皆さんの評判を貶めないためにも、五ノ井さんにセクハラをした三人や、それを見過ごして笑っていた同僚・上司の人たちに、きちんとした裁きと処置が下るよう、個人的に望んでいます。</w:t>
      </w:r>
    </w:p>
    <w:sectPr w:rsidR="003E5BB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05A3" w14:textId="77777777" w:rsidR="00916E25" w:rsidRDefault="00916E25" w:rsidP="00916E25">
      <w:r>
        <w:separator/>
      </w:r>
    </w:p>
  </w:endnote>
  <w:endnote w:type="continuationSeparator" w:id="0">
    <w:p w14:paraId="63EA4AD7" w14:textId="77777777" w:rsidR="00916E25" w:rsidRDefault="00916E25" w:rsidP="0091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D199" w14:textId="77777777" w:rsidR="00916E25" w:rsidRDefault="00916E25" w:rsidP="00916E25">
      <w:r>
        <w:separator/>
      </w:r>
    </w:p>
  </w:footnote>
  <w:footnote w:type="continuationSeparator" w:id="0">
    <w:p w14:paraId="57CADF2A" w14:textId="77777777" w:rsidR="00916E25" w:rsidRDefault="00916E25" w:rsidP="00916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D0"/>
    <w:rsid w:val="00225C9D"/>
    <w:rsid w:val="002D605D"/>
    <w:rsid w:val="00355057"/>
    <w:rsid w:val="003B3F0E"/>
    <w:rsid w:val="003E5BB9"/>
    <w:rsid w:val="00442CC3"/>
    <w:rsid w:val="004D1EB9"/>
    <w:rsid w:val="005A30E4"/>
    <w:rsid w:val="00675D40"/>
    <w:rsid w:val="007B33D0"/>
    <w:rsid w:val="00916E25"/>
    <w:rsid w:val="009C62D0"/>
    <w:rsid w:val="00A079B5"/>
    <w:rsid w:val="00BB5EA1"/>
    <w:rsid w:val="00E245C9"/>
    <w:rsid w:val="00FA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C37322"/>
  <w15:chartTrackingRefBased/>
  <w15:docId w15:val="{A5036C38-14D3-4D67-B07C-AAAFF4B4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2D0"/>
    <w:rPr>
      <w:color w:val="0563C1" w:themeColor="hyperlink"/>
      <w:u w:val="single"/>
    </w:rPr>
  </w:style>
  <w:style w:type="paragraph" w:styleId="a4">
    <w:name w:val="header"/>
    <w:basedOn w:val="a"/>
    <w:link w:val="a5"/>
    <w:uiPriority w:val="99"/>
    <w:unhideWhenUsed/>
    <w:rsid w:val="00916E25"/>
    <w:pPr>
      <w:tabs>
        <w:tab w:val="center" w:pos="4252"/>
        <w:tab w:val="right" w:pos="8504"/>
      </w:tabs>
      <w:snapToGrid w:val="0"/>
    </w:pPr>
  </w:style>
  <w:style w:type="character" w:customStyle="1" w:styleId="a5">
    <w:name w:val="ヘッダー (文字)"/>
    <w:basedOn w:val="a0"/>
    <w:link w:val="a4"/>
    <w:uiPriority w:val="99"/>
    <w:rsid w:val="00916E25"/>
  </w:style>
  <w:style w:type="paragraph" w:styleId="a6">
    <w:name w:val="footer"/>
    <w:basedOn w:val="a"/>
    <w:link w:val="a7"/>
    <w:uiPriority w:val="99"/>
    <w:unhideWhenUsed/>
    <w:rsid w:val="00916E25"/>
    <w:pPr>
      <w:tabs>
        <w:tab w:val="center" w:pos="4252"/>
        <w:tab w:val="right" w:pos="8504"/>
      </w:tabs>
      <w:snapToGrid w:val="0"/>
    </w:pPr>
  </w:style>
  <w:style w:type="character" w:customStyle="1" w:styleId="a7">
    <w:name w:val="フッター (文字)"/>
    <w:basedOn w:val="a0"/>
    <w:link w:val="a6"/>
    <w:uiPriority w:val="99"/>
    <w:rsid w:val="00916E25"/>
  </w:style>
  <w:style w:type="character" w:styleId="a8">
    <w:name w:val="Emphasis"/>
    <w:basedOn w:val="a0"/>
    <w:uiPriority w:val="20"/>
    <w:qFormat/>
    <w:rsid w:val="00916E25"/>
    <w:rPr>
      <w:i/>
      <w:iCs/>
    </w:rPr>
  </w:style>
  <w:style w:type="paragraph" w:styleId="a9">
    <w:name w:val="No Spacing"/>
    <w:uiPriority w:val="1"/>
    <w:qFormat/>
    <w:rsid w:val="00916E25"/>
    <w:pPr>
      <w:widowControl w:val="0"/>
      <w:jc w:val="both"/>
    </w:pPr>
  </w:style>
  <w:style w:type="paragraph" w:styleId="aa">
    <w:name w:val="Date"/>
    <w:basedOn w:val="a"/>
    <w:next w:val="a"/>
    <w:link w:val="ab"/>
    <w:uiPriority w:val="99"/>
    <w:semiHidden/>
    <w:unhideWhenUsed/>
    <w:rsid w:val="00916E25"/>
  </w:style>
  <w:style w:type="character" w:customStyle="1" w:styleId="ab">
    <w:name w:val="日付 (文字)"/>
    <w:basedOn w:val="a0"/>
    <w:link w:val="aa"/>
    <w:uiPriority w:val="99"/>
    <w:semiHidden/>
    <w:rsid w:val="00916E25"/>
  </w:style>
  <w:style w:type="character" w:styleId="ac">
    <w:name w:val="Unresolved Mention"/>
    <w:basedOn w:val="a0"/>
    <w:uiPriority w:val="99"/>
    <w:semiHidden/>
    <w:unhideWhenUsed/>
    <w:rsid w:val="00225C9D"/>
    <w:rPr>
      <w:color w:val="605E5C"/>
      <w:shd w:val="clear" w:color="auto" w:fill="E1DFDD"/>
    </w:rPr>
  </w:style>
  <w:style w:type="character" w:styleId="ad">
    <w:name w:val="FollowedHyperlink"/>
    <w:basedOn w:val="a0"/>
    <w:uiPriority w:val="99"/>
    <w:semiHidden/>
    <w:unhideWhenUsed/>
    <w:rsid w:val="00442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6273982/sam-jacobs-named-editor-in-chief-of-time/" TargetMode="External"/><Relationship Id="rId13" Type="http://schemas.openxmlformats.org/officeDocument/2006/relationships/hyperlink" Target="https://edition.cnn.com/2023/07/09/asia/japan-self-defense-force-sexual-harassment-hnk-intl-dst/index.html" TargetMode="External"/><Relationship Id="rId3" Type="http://schemas.openxmlformats.org/officeDocument/2006/relationships/webSettings" Target="webSettings.xml"/><Relationship Id="rId7" Type="http://schemas.openxmlformats.org/officeDocument/2006/relationships/hyperlink" Target="https://www.prnewswire.com/news-releases/time-reveals-the-2023-time100-next-list-of-the-worlds-rising-stars-301925732.html" TargetMode="External"/><Relationship Id="rId12" Type="http://schemas.openxmlformats.org/officeDocument/2006/relationships/hyperlink" Target="https://www.bbc.com/news/world-asia-pacific-657668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ime.com/6273982/sam-jacobs-named-editor-in-chief-of-time/" TargetMode="External"/><Relationship Id="rId11" Type="http://schemas.openxmlformats.org/officeDocument/2006/relationships/hyperlink" Target="https://www.asahi.com/ajw/articles/14731432" TargetMode="External"/><Relationship Id="rId5" Type="http://schemas.openxmlformats.org/officeDocument/2006/relationships/endnotes" Target="endnotes.xml"/><Relationship Id="rId15" Type="http://schemas.openxmlformats.org/officeDocument/2006/relationships/hyperlink" Target="https://ja.wikipedia.org/wiki/%E5%B8%B0%E5%8C%96%E6%97%A5%E6%9C%AC%E4%BA%BA%E3%81%AE%E6%94%BF%E6%B2%BB%E5%AE%B6%E4%B8%80%E8%A6%A7" TargetMode="External"/><Relationship Id="rId10" Type="http://schemas.openxmlformats.org/officeDocument/2006/relationships/hyperlink" Target="https://japannews.yomiuri.co.jp/society/general-news/20230914-136377/" TargetMode="External"/><Relationship Id="rId4" Type="http://schemas.openxmlformats.org/officeDocument/2006/relationships/footnotes" Target="footnotes.xml"/><Relationship Id="rId9" Type="http://schemas.openxmlformats.org/officeDocument/2006/relationships/hyperlink" Target="https://www3.nhk.or.jp/nhkworld/en/news/20230914_10/" TargetMode="External"/><Relationship Id="rId14" Type="http://schemas.openxmlformats.org/officeDocument/2006/relationships/hyperlink" Target="https://www.asahi.com/ajw/articles/148945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84</TotalTime>
  <Pages>3</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11</cp:revision>
  <dcterms:created xsi:type="dcterms:W3CDTF">2023-09-24T05:22:00Z</dcterms:created>
  <dcterms:modified xsi:type="dcterms:W3CDTF">2023-09-27T13:15:00Z</dcterms:modified>
</cp:coreProperties>
</file>